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394055" w:rsidTr="005D63DB">
        <w:trPr>
          <w:trHeight w:val="1695"/>
        </w:trPr>
        <w:tc>
          <w:tcPr>
            <w:tcW w:w="9782" w:type="dxa"/>
          </w:tcPr>
          <w:p w:rsidR="00394055" w:rsidRDefault="00394055" w:rsidP="001B15B6">
            <w:pPr>
              <w:tabs>
                <w:tab w:val="left" w:pos="851"/>
              </w:tabs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394055" w:rsidRPr="005D63DB" w:rsidRDefault="00394055" w:rsidP="001B15B6">
            <w:pPr>
              <w:tabs>
                <w:tab w:val="left" w:pos="851"/>
              </w:tabs>
              <w:jc w:val="center"/>
              <w:rPr>
                <w:rFonts w:ascii="Comic Sans MS" w:hAnsi="Comic Sans MS"/>
                <w:b/>
                <w:sz w:val="36"/>
              </w:rPr>
            </w:pPr>
            <w:r w:rsidRPr="005D63DB">
              <w:rPr>
                <w:rFonts w:ascii="Comic Sans MS" w:hAnsi="Comic Sans MS"/>
                <w:b/>
                <w:sz w:val="36"/>
              </w:rPr>
              <w:t>Ε.  Μ.  Δ.  Υ.  Δ.  Α.  Σ.    Θ  Ρ  Α  Κ  Η  Σ</w:t>
            </w:r>
          </w:p>
          <w:p w:rsidR="00394055" w:rsidRPr="00456BC6" w:rsidRDefault="00394055" w:rsidP="001B15B6">
            <w:pPr>
              <w:tabs>
                <w:tab w:val="left" w:pos="85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94055" w:rsidRPr="005D63DB" w:rsidRDefault="00394055" w:rsidP="001B15B6">
            <w:pPr>
              <w:tabs>
                <w:tab w:val="left" w:pos="851"/>
              </w:tabs>
              <w:jc w:val="center"/>
              <w:rPr>
                <w:rFonts w:ascii="Comic Sans MS" w:hAnsi="Comic Sans MS"/>
                <w:b/>
                <w:sz w:val="22"/>
              </w:rPr>
            </w:pPr>
            <w:r w:rsidRPr="005D63DB">
              <w:rPr>
                <w:rFonts w:ascii="Comic Sans MS" w:hAnsi="Comic Sans MS"/>
                <w:b/>
                <w:sz w:val="22"/>
              </w:rPr>
              <w:t>ΕΝΩΣΗ ΜΗΧΑΝΙΚΩΝ ΔΗΜΟΣΙΩΝ ΥΠΑΛΛΗΛΩΝ ΔΙΠΛΩΜΑΤΟΥΧΩΝ</w:t>
            </w:r>
          </w:p>
          <w:p w:rsidR="00394055" w:rsidRPr="005D63DB" w:rsidRDefault="00394055" w:rsidP="001B15B6">
            <w:pPr>
              <w:tabs>
                <w:tab w:val="left" w:pos="851"/>
              </w:tabs>
              <w:jc w:val="center"/>
              <w:rPr>
                <w:rFonts w:ascii="Comic Sans MS" w:hAnsi="Comic Sans MS"/>
                <w:b/>
                <w:sz w:val="22"/>
              </w:rPr>
            </w:pPr>
            <w:r w:rsidRPr="005D63DB">
              <w:rPr>
                <w:rFonts w:ascii="Comic Sans MS" w:hAnsi="Comic Sans MS"/>
                <w:b/>
                <w:sz w:val="22"/>
              </w:rPr>
              <w:t>ΑΝΩΤΑΤΩΝ ΣΧΟΛΩΝ</w:t>
            </w:r>
            <w:r w:rsidR="005D63DB">
              <w:rPr>
                <w:rFonts w:ascii="Comic Sans MS" w:hAnsi="Comic Sans MS"/>
                <w:b/>
                <w:sz w:val="22"/>
              </w:rPr>
              <w:t xml:space="preserve"> ΘΡΑΚΗΣ</w:t>
            </w:r>
          </w:p>
          <w:p w:rsidR="00394055" w:rsidRPr="005D63DB" w:rsidRDefault="005D63DB" w:rsidP="001B15B6">
            <w:pPr>
              <w:tabs>
                <w:tab w:val="left" w:pos="851"/>
              </w:tabs>
              <w:jc w:val="center"/>
              <w:rPr>
                <w:rFonts w:ascii="Comic Sans MS" w:hAnsi="Comic Sans MS"/>
                <w:b/>
              </w:rPr>
            </w:pPr>
            <w:r w:rsidRPr="005D63DB">
              <w:rPr>
                <w:rFonts w:ascii="Comic Sans MS" w:hAnsi="Comic Sans MS"/>
                <w:b/>
              </w:rPr>
              <w:t>Παρνασσού 6</w:t>
            </w:r>
            <w:r w:rsidR="00456BC6">
              <w:rPr>
                <w:rFonts w:ascii="Comic Sans MS" w:hAnsi="Comic Sans MS"/>
                <w:b/>
              </w:rPr>
              <w:t>,</w:t>
            </w:r>
            <w:r w:rsidRPr="005D63DB">
              <w:rPr>
                <w:rFonts w:ascii="Comic Sans MS" w:hAnsi="Comic Sans MS"/>
                <w:b/>
              </w:rPr>
              <w:t xml:space="preserve"> </w:t>
            </w:r>
            <w:r w:rsidR="00456BC6" w:rsidRPr="005D63DB">
              <w:rPr>
                <w:rFonts w:ascii="Comic Sans MS" w:hAnsi="Comic Sans MS"/>
                <w:b/>
              </w:rPr>
              <w:t>69100</w:t>
            </w:r>
            <w:r w:rsidR="00456BC6">
              <w:rPr>
                <w:rFonts w:ascii="Comic Sans MS" w:hAnsi="Comic Sans MS"/>
                <w:b/>
              </w:rPr>
              <w:t xml:space="preserve"> </w:t>
            </w:r>
            <w:r w:rsidRPr="005D63DB">
              <w:rPr>
                <w:rFonts w:ascii="Comic Sans MS" w:hAnsi="Comic Sans MS"/>
                <w:b/>
              </w:rPr>
              <w:t xml:space="preserve">Κομοτηνή </w:t>
            </w:r>
          </w:p>
          <w:p w:rsidR="00394055" w:rsidRPr="005D63DB" w:rsidRDefault="00394055" w:rsidP="001B15B6">
            <w:pPr>
              <w:tabs>
                <w:tab w:val="left" w:pos="851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D63DB">
              <w:rPr>
                <w:rFonts w:ascii="Comic Sans MS" w:hAnsi="Comic Sans MS"/>
                <w:sz w:val="18"/>
                <w:szCs w:val="18"/>
              </w:rPr>
              <w:t>Πρόεδρος</w:t>
            </w:r>
            <w:r w:rsidR="005325EA" w:rsidRPr="005D63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5325EA" w:rsidRPr="005D63DB">
              <w:rPr>
                <w:rFonts w:ascii="Comic Sans MS" w:hAnsi="Comic Sans MS"/>
                <w:sz w:val="18"/>
                <w:szCs w:val="18"/>
              </w:rPr>
              <w:t>Λεοναρδοπουλου</w:t>
            </w:r>
            <w:proofErr w:type="spellEnd"/>
            <w:r w:rsidR="005325EA" w:rsidRPr="005D63DB">
              <w:rPr>
                <w:rFonts w:ascii="Comic Sans MS" w:hAnsi="Comic Sans MS"/>
                <w:sz w:val="18"/>
                <w:szCs w:val="18"/>
              </w:rPr>
              <w:t xml:space="preserve"> 2 Ξάνθη 67100, τηλ.2541068003,70582, φαξ 2541068003</w:t>
            </w:r>
          </w:p>
          <w:p w:rsidR="00394055" w:rsidRPr="00CA6683" w:rsidRDefault="00394055" w:rsidP="005D63DB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5D63DB">
              <w:rPr>
                <w:rFonts w:ascii="Comic Sans MS" w:hAnsi="Comic Sans MS"/>
                <w:sz w:val="18"/>
                <w:szCs w:val="18"/>
              </w:rPr>
              <w:t xml:space="preserve">Γ. Γραμματέας, </w:t>
            </w:r>
            <w:r w:rsidR="005D63DB" w:rsidRPr="005D63DB">
              <w:rPr>
                <w:rFonts w:ascii="Comic Sans MS" w:hAnsi="Comic Sans MS"/>
                <w:sz w:val="18"/>
                <w:szCs w:val="18"/>
              </w:rPr>
              <w:t>Πανεπιστημιούπολη Κομοτηνής,</w:t>
            </w:r>
            <w:r w:rsidRPr="005D63DB">
              <w:rPr>
                <w:rFonts w:ascii="Comic Sans MS" w:hAnsi="Comic Sans MS"/>
                <w:sz w:val="18"/>
                <w:szCs w:val="18"/>
              </w:rPr>
              <w:t xml:space="preserve"> 69100</w:t>
            </w:r>
            <w:r w:rsidR="005D63DB" w:rsidRPr="005D63DB">
              <w:rPr>
                <w:rFonts w:ascii="Comic Sans MS" w:hAnsi="Comic Sans MS"/>
                <w:sz w:val="18"/>
                <w:szCs w:val="18"/>
              </w:rPr>
              <w:t xml:space="preserve"> Κομοτηνή</w:t>
            </w:r>
            <w:r w:rsidRPr="005D63D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5D63DB">
              <w:rPr>
                <w:rFonts w:ascii="Comic Sans MS" w:hAnsi="Comic Sans MS"/>
                <w:sz w:val="18"/>
                <w:szCs w:val="18"/>
              </w:rPr>
              <w:t>τηλ</w:t>
            </w:r>
            <w:proofErr w:type="spellEnd"/>
            <w:r w:rsidRPr="005D63DB">
              <w:rPr>
                <w:rFonts w:ascii="Comic Sans MS" w:hAnsi="Comic Sans MS"/>
                <w:sz w:val="18"/>
                <w:szCs w:val="18"/>
              </w:rPr>
              <w:t>. 25310</w:t>
            </w:r>
            <w:r w:rsidR="005D63DB" w:rsidRPr="005D63DB">
              <w:rPr>
                <w:rFonts w:ascii="Comic Sans MS" w:hAnsi="Comic Sans MS"/>
                <w:sz w:val="18"/>
                <w:szCs w:val="18"/>
              </w:rPr>
              <w:t>39267</w:t>
            </w:r>
            <w:r w:rsidRPr="005D63DB">
              <w:rPr>
                <w:rFonts w:ascii="Comic Sans MS" w:hAnsi="Comic Sans MS"/>
                <w:sz w:val="18"/>
                <w:szCs w:val="18"/>
              </w:rPr>
              <w:t>, φαξ 25310</w:t>
            </w:r>
            <w:r w:rsidR="005D63DB" w:rsidRPr="005D63DB">
              <w:rPr>
                <w:rFonts w:ascii="Comic Sans MS" w:hAnsi="Comic Sans MS"/>
                <w:sz w:val="18"/>
                <w:szCs w:val="18"/>
              </w:rPr>
              <w:t>20436</w:t>
            </w:r>
          </w:p>
        </w:tc>
      </w:tr>
    </w:tbl>
    <w:p w:rsidR="006777DF" w:rsidRPr="00627764" w:rsidRDefault="006777DF" w:rsidP="00BD0531">
      <w:pPr>
        <w:pStyle w:val="BodyTextIndent"/>
        <w:spacing w:before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D63DB" w:rsidRPr="00250136" w:rsidRDefault="00172504" w:rsidP="005D63DB">
      <w:pPr>
        <w:pStyle w:val="BodyTextIndent"/>
        <w:ind w:left="6804" w:firstLine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Κομοτηνή   </w:t>
      </w:r>
      <w:r w:rsidR="00607723">
        <w:rPr>
          <w:rFonts w:ascii="Comic Sans MS" w:hAnsi="Comic Sans MS"/>
          <w:szCs w:val="24"/>
        </w:rPr>
        <w:t>18-10-2017</w:t>
      </w:r>
    </w:p>
    <w:p w:rsidR="00A32E0A" w:rsidRPr="00A32E0A" w:rsidRDefault="000029D4" w:rsidP="00A32E0A">
      <w:pPr>
        <w:pStyle w:val="BodyTextIndent"/>
        <w:ind w:firstLine="0"/>
        <w:rPr>
          <w:rFonts w:ascii="Comic Sans MS" w:hAnsi="Comic Sans MS"/>
          <w:szCs w:val="24"/>
        </w:rPr>
      </w:pPr>
      <w:r w:rsidRPr="001935AB">
        <w:rPr>
          <w:rFonts w:ascii="Comic Sans MS" w:hAnsi="Comic Sans MS"/>
          <w:szCs w:val="24"/>
        </w:rPr>
        <w:t xml:space="preserve">                                                                                                </w:t>
      </w:r>
      <w:r>
        <w:rPr>
          <w:rFonts w:ascii="Comic Sans MS" w:hAnsi="Comic Sans MS"/>
          <w:szCs w:val="24"/>
          <w:lang w:val="en-US"/>
        </w:rPr>
        <w:t>A</w:t>
      </w:r>
      <w:r w:rsidR="00172504">
        <w:rPr>
          <w:rFonts w:ascii="Comic Sans MS" w:hAnsi="Comic Sans MS"/>
          <w:szCs w:val="24"/>
        </w:rPr>
        <w:t>ρ.Πρωτ.</w:t>
      </w:r>
      <w:r w:rsidR="00607723">
        <w:rPr>
          <w:rFonts w:ascii="Comic Sans MS" w:hAnsi="Comic Sans MS"/>
          <w:szCs w:val="24"/>
        </w:rPr>
        <w:t>238</w:t>
      </w:r>
    </w:p>
    <w:p w:rsidR="00A32E0A" w:rsidRPr="00A32E0A" w:rsidRDefault="00A32E0A" w:rsidP="00A32E0A">
      <w:pPr>
        <w:pStyle w:val="Default"/>
      </w:pPr>
      <w:r w:rsidRPr="00A32E0A">
        <w:t xml:space="preserve"> Προς: </w:t>
      </w:r>
    </w:p>
    <w:p w:rsidR="00A32E0A" w:rsidRPr="00A32E0A" w:rsidRDefault="00607723" w:rsidP="00A32E0A">
      <w:pPr>
        <w:pStyle w:val="Default"/>
        <w:spacing w:after="41"/>
      </w:pPr>
      <w:r>
        <w:t xml:space="preserve">1. Τον Συντονιστή </w:t>
      </w:r>
      <w:r w:rsidR="00A32E0A" w:rsidRPr="00A32E0A">
        <w:t xml:space="preserve">Αποκεντρωμένης διοίκησης Μακεδονίας Θράκης </w:t>
      </w:r>
    </w:p>
    <w:p w:rsidR="00A32E0A" w:rsidRDefault="00607723" w:rsidP="00A32E0A">
      <w:pPr>
        <w:pStyle w:val="Default"/>
        <w:spacing w:after="41"/>
      </w:pPr>
      <w:r>
        <w:t>2</w:t>
      </w:r>
      <w:r w:rsidR="00A32E0A" w:rsidRPr="00A32E0A">
        <w:t xml:space="preserve">. Τον Περιφερειάρχη της Περιφέρειας Ανατολικής Μακεδονίας-Θράκης </w:t>
      </w:r>
    </w:p>
    <w:p w:rsidR="00607723" w:rsidRPr="00A32E0A" w:rsidRDefault="00607723" w:rsidP="00A32E0A">
      <w:pPr>
        <w:pStyle w:val="Default"/>
        <w:spacing w:after="41"/>
      </w:pPr>
      <w:r>
        <w:t>3. Την Εκτελεστικό Περιφέρειας Ανατολικής Μακεδονίας-Θράκης</w:t>
      </w:r>
    </w:p>
    <w:p w:rsidR="00A32E0A" w:rsidRPr="00A32E0A" w:rsidRDefault="00A32E0A" w:rsidP="00A32E0A">
      <w:pPr>
        <w:pStyle w:val="Default"/>
        <w:spacing w:after="41"/>
      </w:pPr>
      <w:r w:rsidRPr="00A32E0A">
        <w:t xml:space="preserve">3. Τους κ.κ. </w:t>
      </w:r>
      <w:proofErr w:type="spellStart"/>
      <w:r w:rsidRPr="00A32E0A">
        <w:t>Αντιπεριφερειάρχες</w:t>
      </w:r>
      <w:proofErr w:type="spellEnd"/>
      <w:r w:rsidRPr="00A32E0A">
        <w:t xml:space="preserve"> των Περιφερειακών Ενοτήτων Έβρου, Ροδόπης, Ξάνθης. </w:t>
      </w:r>
    </w:p>
    <w:p w:rsidR="00A32E0A" w:rsidRPr="00A32E0A" w:rsidRDefault="00A32E0A" w:rsidP="00A32E0A">
      <w:pPr>
        <w:pStyle w:val="Default"/>
        <w:spacing w:after="41"/>
      </w:pPr>
      <w:r w:rsidRPr="00A32E0A">
        <w:t xml:space="preserve">4. Τους κ. κ. Δημάρχους Αλεξανδρούπολης, </w:t>
      </w:r>
      <w:proofErr w:type="spellStart"/>
      <w:r w:rsidRPr="00A32E0A">
        <w:t>Σουφλίου</w:t>
      </w:r>
      <w:proofErr w:type="spellEnd"/>
      <w:r w:rsidRPr="00A32E0A">
        <w:t xml:space="preserve">, Διδυμοτείχου, Ορεστιάδας, Σαμοθράκης, Κομοτηνής, </w:t>
      </w:r>
      <w:proofErr w:type="spellStart"/>
      <w:r w:rsidRPr="00A32E0A">
        <w:t>Ιάσμου</w:t>
      </w:r>
      <w:proofErr w:type="spellEnd"/>
      <w:r w:rsidRPr="00A32E0A">
        <w:t xml:space="preserve">, Μαρώνειας, </w:t>
      </w:r>
      <w:proofErr w:type="spellStart"/>
      <w:r w:rsidRPr="00A32E0A">
        <w:t>Αρριανών</w:t>
      </w:r>
      <w:proofErr w:type="spellEnd"/>
      <w:r w:rsidRPr="00A32E0A">
        <w:t xml:space="preserve">, Ξάνθης, </w:t>
      </w:r>
      <w:proofErr w:type="spellStart"/>
      <w:r w:rsidRPr="00A32E0A">
        <w:t>Μύκης</w:t>
      </w:r>
      <w:proofErr w:type="spellEnd"/>
      <w:r w:rsidRPr="00A32E0A">
        <w:t xml:space="preserve">, </w:t>
      </w:r>
      <w:proofErr w:type="spellStart"/>
      <w:r w:rsidRPr="00A32E0A">
        <w:t>Τοπείρου</w:t>
      </w:r>
      <w:proofErr w:type="spellEnd"/>
      <w:r w:rsidRPr="00A32E0A">
        <w:t xml:space="preserve">, Αβδήρων . </w:t>
      </w:r>
    </w:p>
    <w:p w:rsidR="00A32E0A" w:rsidRPr="00A32E0A" w:rsidRDefault="00A32E0A" w:rsidP="00A32E0A">
      <w:pPr>
        <w:pStyle w:val="Default"/>
        <w:spacing w:after="41"/>
      </w:pPr>
      <w:r w:rsidRPr="00A32E0A">
        <w:t xml:space="preserve">5. Τον Πρύτανη Δ Π Θ. </w:t>
      </w:r>
    </w:p>
    <w:p w:rsidR="00A32E0A" w:rsidRPr="00A32E0A" w:rsidRDefault="00A32E0A" w:rsidP="00A32E0A">
      <w:pPr>
        <w:pStyle w:val="Default"/>
        <w:spacing w:after="41"/>
      </w:pPr>
      <w:r w:rsidRPr="00A32E0A">
        <w:t xml:space="preserve">6. Τον κ. κ. Στρατηγό Δ΄ΣΣ </w:t>
      </w:r>
    </w:p>
    <w:p w:rsidR="00A32E0A" w:rsidRPr="00A32E0A" w:rsidRDefault="00A32E0A" w:rsidP="00A32E0A">
      <w:pPr>
        <w:pStyle w:val="Default"/>
      </w:pPr>
      <w:r w:rsidRPr="00A32E0A">
        <w:t xml:space="preserve">7. Τους κ .κ. Δ/τες Νοσοκομείων Θράκης </w:t>
      </w:r>
    </w:p>
    <w:p w:rsidR="00A32E0A" w:rsidRPr="00A32E0A" w:rsidRDefault="00A32E0A" w:rsidP="00A32E0A">
      <w:pPr>
        <w:pStyle w:val="Default"/>
      </w:pPr>
    </w:p>
    <w:p w:rsidR="00A32E0A" w:rsidRPr="00A32E0A" w:rsidRDefault="00A32E0A" w:rsidP="00A32E0A">
      <w:pPr>
        <w:pStyle w:val="Default"/>
      </w:pPr>
      <w:r w:rsidRPr="00160640">
        <w:rPr>
          <w:b/>
        </w:rPr>
        <w:t>Θέμα :</w:t>
      </w:r>
      <w:r w:rsidRPr="00A32E0A">
        <w:t xml:space="preserve"> Συνδικαλιστική Διευκόλυνση για την Συμμετοχή των Μηχανικών </w:t>
      </w:r>
      <w:r w:rsidR="00607723">
        <w:t xml:space="preserve">στην Τακτική Γενική Συνέλευση της Ένωσης. </w:t>
      </w:r>
    </w:p>
    <w:p w:rsidR="00A32E0A" w:rsidRPr="00607723" w:rsidRDefault="00405F2C" w:rsidP="00405F2C">
      <w:pPr>
        <w:pStyle w:val="BodyTextIndent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Σας</w:t>
      </w:r>
      <w:r w:rsidR="00A32E0A" w:rsidRPr="00A32E0A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 xml:space="preserve">γνωρίζουμε </w:t>
      </w:r>
      <w:r w:rsidR="00A32E0A" w:rsidRPr="00A32E0A">
        <w:rPr>
          <w:rFonts w:ascii="Comic Sans MS" w:hAnsi="Comic Sans MS"/>
          <w:szCs w:val="24"/>
        </w:rPr>
        <w:t xml:space="preserve"> ότι την Παρασκευή </w:t>
      </w:r>
      <w:r w:rsidR="00607723">
        <w:rPr>
          <w:rFonts w:ascii="Comic Sans MS" w:hAnsi="Comic Sans MS"/>
          <w:szCs w:val="24"/>
        </w:rPr>
        <w:t>20-10-2017</w:t>
      </w:r>
      <w:r w:rsidR="00160640">
        <w:rPr>
          <w:rFonts w:ascii="Comic Sans MS" w:hAnsi="Comic Sans MS"/>
          <w:szCs w:val="24"/>
        </w:rPr>
        <w:t xml:space="preserve"> και ώρα 11:00</w:t>
      </w:r>
      <w:r w:rsidR="00A32E0A" w:rsidRPr="00A32E0A">
        <w:rPr>
          <w:rFonts w:ascii="Comic Sans MS" w:hAnsi="Comic Sans MS"/>
          <w:szCs w:val="24"/>
        </w:rPr>
        <w:t xml:space="preserve">, </w:t>
      </w:r>
      <w:r w:rsidR="00607723">
        <w:rPr>
          <w:rFonts w:ascii="Comic Sans MS" w:hAnsi="Comic Sans MS"/>
          <w:szCs w:val="24"/>
        </w:rPr>
        <w:t xml:space="preserve">στην αίθουσα του Τ.Ε.Ε-Π.Τ. Θράκης (Παρνασσού 6, Κομοτηνή) θα πραγματοποιηθεί η Τακτική Γενική Συνέλευση της Ένωσης. </w:t>
      </w:r>
    </w:p>
    <w:p w:rsidR="003F6C28" w:rsidRPr="00A32E0A" w:rsidRDefault="00A32E0A" w:rsidP="00160640">
      <w:pPr>
        <w:pStyle w:val="BodyTextIndent"/>
        <w:jc w:val="both"/>
        <w:rPr>
          <w:rFonts w:ascii="Comic Sans MS" w:hAnsi="Comic Sans MS"/>
          <w:szCs w:val="24"/>
        </w:rPr>
      </w:pPr>
      <w:r w:rsidRPr="00A32E0A">
        <w:rPr>
          <w:rFonts w:ascii="Comic Sans MS" w:hAnsi="Comic Sans MS"/>
          <w:szCs w:val="24"/>
        </w:rPr>
        <w:t xml:space="preserve">Παρακαλούμε να διευκολύνετε τους Διπλωματούχους Μηχανικούς που εργάζονται στην υπηρεσία σας . (η χορήγηση άδειας αφορά τους Υπαλλήλους Μηχανικούς μόνιμους και αορίστου χρόνου). </w:t>
      </w:r>
      <w:r w:rsidR="0086115F" w:rsidRPr="00A32E0A">
        <w:rPr>
          <w:rFonts w:ascii="Comic Sans MS" w:hAnsi="Comic Sans MS"/>
          <w:szCs w:val="24"/>
        </w:rPr>
        <w:t xml:space="preserve">                       </w:t>
      </w:r>
    </w:p>
    <w:p w:rsidR="003F6C28" w:rsidRPr="00C420C2" w:rsidRDefault="003F6C28" w:rsidP="003F6C28">
      <w:pPr>
        <w:pStyle w:val="BodyTextIndent"/>
        <w:rPr>
          <w:rFonts w:ascii="Comic Sans MS" w:hAnsi="Comic Sans MS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F217A3" w:rsidRPr="00250136" w:rsidTr="0086386E">
        <w:tc>
          <w:tcPr>
            <w:tcW w:w="9714" w:type="dxa"/>
            <w:gridSpan w:val="2"/>
            <w:shd w:val="clear" w:color="auto" w:fill="auto"/>
          </w:tcPr>
          <w:p w:rsidR="00F217A3" w:rsidRPr="0086386E" w:rsidRDefault="00F217A3" w:rsidP="0086386E">
            <w:pPr>
              <w:pStyle w:val="BodyTextIndent"/>
              <w:ind w:firstLine="0"/>
              <w:jc w:val="center"/>
              <w:rPr>
                <w:rFonts w:ascii="Comic Sans MS" w:hAnsi="Comic Sans MS"/>
                <w:szCs w:val="24"/>
              </w:rPr>
            </w:pPr>
          </w:p>
        </w:tc>
      </w:tr>
      <w:tr w:rsidR="00F217A3" w:rsidRPr="007A6300" w:rsidTr="0086386E">
        <w:tc>
          <w:tcPr>
            <w:tcW w:w="4857" w:type="dxa"/>
            <w:shd w:val="clear" w:color="auto" w:fill="auto"/>
          </w:tcPr>
          <w:p w:rsidR="00F217A3" w:rsidRPr="0086386E" w:rsidRDefault="00665A11" w:rsidP="0086386E">
            <w:pPr>
              <w:pStyle w:val="BodyTextIndent"/>
              <w:ind w:firstLine="0"/>
              <w:jc w:val="center"/>
              <w:rPr>
                <w:rFonts w:ascii="Comic Sans MS" w:hAnsi="Comic Sans MS"/>
                <w:szCs w:val="24"/>
              </w:rPr>
            </w:pPr>
            <w:r w:rsidRPr="00665A11">
              <w:rPr>
                <w:rFonts w:ascii="Comic Sans MS" w:hAnsi="Comic Sans MS"/>
                <w:noProof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6985</wp:posOffset>
                  </wp:positionV>
                  <wp:extent cx="6034405" cy="1943100"/>
                  <wp:effectExtent l="19050" t="0" r="4445" b="0"/>
                  <wp:wrapNone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405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7" w:type="dxa"/>
            <w:shd w:val="clear" w:color="auto" w:fill="auto"/>
          </w:tcPr>
          <w:p w:rsidR="00F217A3" w:rsidRPr="0086386E" w:rsidRDefault="00F217A3" w:rsidP="0086386E">
            <w:pPr>
              <w:pStyle w:val="BodyTextIndent"/>
              <w:ind w:firstLine="0"/>
              <w:jc w:val="center"/>
              <w:rPr>
                <w:rFonts w:ascii="Comic Sans MS" w:hAnsi="Comic Sans MS"/>
                <w:szCs w:val="24"/>
              </w:rPr>
            </w:pPr>
          </w:p>
        </w:tc>
      </w:tr>
    </w:tbl>
    <w:p w:rsidR="00F217A3" w:rsidRPr="00405F2C" w:rsidRDefault="00F217A3" w:rsidP="00405F2C">
      <w:pPr>
        <w:pStyle w:val="BodyTextIndent"/>
        <w:ind w:firstLine="0"/>
        <w:rPr>
          <w:rFonts w:ascii="Comic Sans MS" w:hAnsi="Comic Sans MS"/>
          <w:szCs w:val="24"/>
        </w:rPr>
      </w:pPr>
    </w:p>
    <w:sectPr w:rsidR="00F217A3" w:rsidRPr="00405F2C" w:rsidSect="00405F2C">
      <w:footerReference w:type="even" r:id="rId8"/>
      <w:footerReference w:type="default" r:id="rId9"/>
      <w:pgSz w:w="11906" w:h="16838"/>
      <w:pgMar w:top="426" w:right="127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9D" w:rsidRDefault="00F5309D">
      <w:r>
        <w:separator/>
      </w:r>
    </w:p>
  </w:endnote>
  <w:endnote w:type="continuationSeparator" w:id="0">
    <w:p w:rsidR="00F5309D" w:rsidRDefault="00F5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32" w:rsidRDefault="001552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5232" w:rsidRDefault="001552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232" w:rsidRDefault="001552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4A8">
      <w:rPr>
        <w:rStyle w:val="PageNumber"/>
        <w:noProof/>
      </w:rPr>
      <w:t>1</w:t>
    </w:r>
    <w:r>
      <w:rPr>
        <w:rStyle w:val="PageNumber"/>
      </w:rPr>
      <w:fldChar w:fldCharType="end"/>
    </w:r>
  </w:p>
  <w:p w:rsidR="00155232" w:rsidRDefault="00155232" w:rsidP="00987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9D" w:rsidRDefault="00F5309D">
      <w:r>
        <w:separator/>
      </w:r>
    </w:p>
  </w:footnote>
  <w:footnote w:type="continuationSeparator" w:id="0">
    <w:p w:rsidR="00F5309D" w:rsidRDefault="00F5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5037"/>
    <w:multiLevelType w:val="hybridMultilevel"/>
    <w:tmpl w:val="47003B18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2FE7560"/>
    <w:multiLevelType w:val="hybridMultilevel"/>
    <w:tmpl w:val="09263AB8"/>
    <w:lvl w:ilvl="0" w:tplc="89CCBEB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42F1C5A"/>
    <w:multiLevelType w:val="singleLevel"/>
    <w:tmpl w:val="D9D8BB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" w15:restartNumberingAfterBreak="0">
    <w:nsid w:val="04487027"/>
    <w:multiLevelType w:val="hybridMultilevel"/>
    <w:tmpl w:val="A15CEB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06F66"/>
    <w:multiLevelType w:val="hybridMultilevel"/>
    <w:tmpl w:val="7196E84E"/>
    <w:lvl w:ilvl="0" w:tplc="19A8C6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8125BFF"/>
    <w:multiLevelType w:val="hybridMultilevel"/>
    <w:tmpl w:val="F9AA96D2"/>
    <w:lvl w:ilvl="0" w:tplc="0408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 w15:restartNumberingAfterBreak="0">
    <w:nsid w:val="081532A6"/>
    <w:multiLevelType w:val="hybridMultilevel"/>
    <w:tmpl w:val="934093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8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8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8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0B5027E4"/>
    <w:multiLevelType w:val="hybridMultilevel"/>
    <w:tmpl w:val="21B2EB3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EA62D7C"/>
    <w:multiLevelType w:val="multilevel"/>
    <w:tmpl w:val="75CC9462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04C7632"/>
    <w:multiLevelType w:val="hybridMultilevel"/>
    <w:tmpl w:val="59160084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2C07684"/>
    <w:multiLevelType w:val="hybridMultilevel"/>
    <w:tmpl w:val="4F32C7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10859"/>
    <w:multiLevelType w:val="hybridMultilevel"/>
    <w:tmpl w:val="C8585402"/>
    <w:lvl w:ilvl="0" w:tplc="0408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03F44B6"/>
    <w:multiLevelType w:val="hybridMultilevel"/>
    <w:tmpl w:val="67A488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2117257E"/>
    <w:multiLevelType w:val="hybridMultilevel"/>
    <w:tmpl w:val="72C208C6"/>
    <w:lvl w:ilvl="0" w:tplc="FFF4D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B024B"/>
    <w:multiLevelType w:val="hybridMultilevel"/>
    <w:tmpl w:val="602858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55C9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4D24E92"/>
    <w:multiLevelType w:val="hybridMultilevel"/>
    <w:tmpl w:val="1EC60F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6A5333"/>
    <w:multiLevelType w:val="hybridMultilevel"/>
    <w:tmpl w:val="445027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8D4BE2"/>
    <w:multiLevelType w:val="hybridMultilevel"/>
    <w:tmpl w:val="B0B45C4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CA61013"/>
    <w:multiLevelType w:val="hybridMultilevel"/>
    <w:tmpl w:val="1F36D1BA"/>
    <w:lvl w:ilvl="0" w:tplc="194CE1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450233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1A6BDF"/>
    <w:multiLevelType w:val="hybridMultilevel"/>
    <w:tmpl w:val="F6A85366"/>
    <w:lvl w:ilvl="0" w:tplc="CDE096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5D15988"/>
    <w:multiLevelType w:val="hybridMultilevel"/>
    <w:tmpl w:val="5AEA2962"/>
    <w:lvl w:ilvl="0" w:tplc="2F6A7642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6906FC0"/>
    <w:multiLevelType w:val="hybridMultilevel"/>
    <w:tmpl w:val="DA242B1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3B3779"/>
    <w:multiLevelType w:val="hybridMultilevel"/>
    <w:tmpl w:val="C13230C2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E574CFF"/>
    <w:multiLevelType w:val="hybridMultilevel"/>
    <w:tmpl w:val="0E3ECCF4"/>
    <w:lvl w:ilvl="0" w:tplc="FA785D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3F0E4778"/>
    <w:multiLevelType w:val="hybridMultilevel"/>
    <w:tmpl w:val="05F87DBC"/>
    <w:lvl w:ilvl="0" w:tplc="63EE1116">
      <w:numFmt w:val="bullet"/>
      <w:lvlText w:val="-"/>
      <w:lvlJc w:val="left"/>
      <w:pPr>
        <w:tabs>
          <w:tab w:val="num" w:pos="2355"/>
        </w:tabs>
        <w:ind w:left="2355" w:hanging="915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221EE9"/>
    <w:multiLevelType w:val="hybridMultilevel"/>
    <w:tmpl w:val="1570AF9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7082F9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07675F0"/>
    <w:multiLevelType w:val="hybridMultilevel"/>
    <w:tmpl w:val="B4A6EB92"/>
    <w:lvl w:ilvl="0" w:tplc="3ED611FE">
      <w:numFmt w:val="bullet"/>
      <w:lvlText w:val=""/>
      <w:lvlJc w:val="left"/>
      <w:pPr>
        <w:tabs>
          <w:tab w:val="num" w:pos="2420"/>
        </w:tabs>
        <w:ind w:left="2420" w:hanging="915"/>
      </w:pPr>
      <w:rPr>
        <w:rFonts w:ascii="Symbol" w:eastAsia="Times New Roman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1AC6EE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B4D6FDE"/>
    <w:multiLevelType w:val="hybridMultilevel"/>
    <w:tmpl w:val="E08C14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D54BD3"/>
    <w:multiLevelType w:val="hybridMultilevel"/>
    <w:tmpl w:val="777AFCEC"/>
    <w:lvl w:ilvl="0" w:tplc="902444A2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5DBE0B1C"/>
    <w:multiLevelType w:val="hybridMultilevel"/>
    <w:tmpl w:val="A330CF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E7E5C"/>
    <w:multiLevelType w:val="hybridMultilevel"/>
    <w:tmpl w:val="DA90471A"/>
    <w:lvl w:ilvl="0" w:tplc="0408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651821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85B29F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871E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C721348"/>
    <w:multiLevelType w:val="hybridMultilevel"/>
    <w:tmpl w:val="C8C844F4"/>
    <w:lvl w:ilvl="0" w:tplc="3010665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9" w15:restartNumberingAfterBreak="0">
    <w:nsid w:val="6F8C1268"/>
    <w:multiLevelType w:val="hybridMultilevel"/>
    <w:tmpl w:val="9E0A5B82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0A07B62"/>
    <w:multiLevelType w:val="hybridMultilevel"/>
    <w:tmpl w:val="445E29B6"/>
    <w:lvl w:ilvl="0" w:tplc="74E85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FB03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7"/>
  </w:num>
  <w:num w:numId="2">
    <w:abstractNumId w:val="2"/>
  </w:num>
  <w:num w:numId="3">
    <w:abstractNumId w:val="35"/>
  </w:num>
  <w:num w:numId="4">
    <w:abstractNumId w:val="41"/>
  </w:num>
  <w:num w:numId="5">
    <w:abstractNumId w:val="30"/>
  </w:num>
  <w:num w:numId="6">
    <w:abstractNumId w:val="28"/>
  </w:num>
  <w:num w:numId="7">
    <w:abstractNumId w:val="36"/>
  </w:num>
  <w:num w:numId="8">
    <w:abstractNumId w:val="15"/>
  </w:num>
  <w:num w:numId="9">
    <w:abstractNumId w:val="8"/>
  </w:num>
  <w:num w:numId="10">
    <w:abstractNumId w:val="20"/>
  </w:num>
  <w:num w:numId="11">
    <w:abstractNumId w:val="18"/>
  </w:num>
  <w:num w:numId="12">
    <w:abstractNumId w:val="25"/>
  </w:num>
  <w:num w:numId="13">
    <w:abstractNumId w:val="14"/>
  </w:num>
  <w:num w:numId="14">
    <w:abstractNumId w:val="23"/>
  </w:num>
  <w:num w:numId="15">
    <w:abstractNumId w:val="17"/>
  </w:num>
  <w:num w:numId="16">
    <w:abstractNumId w:val="3"/>
  </w:num>
  <w:num w:numId="17">
    <w:abstractNumId w:val="33"/>
  </w:num>
  <w:num w:numId="18">
    <w:abstractNumId w:val="12"/>
  </w:num>
  <w:num w:numId="19">
    <w:abstractNumId w:val="11"/>
  </w:num>
  <w:num w:numId="20">
    <w:abstractNumId w:val="0"/>
  </w:num>
  <w:num w:numId="21">
    <w:abstractNumId w:val="7"/>
  </w:num>
  <w:num w:numId="22">
    <w:abstractNumId w:val="27"/>
  </w:num>
  <w:num w:numId="23">
    <w:abstractNumId w:val="31"/>
  </w:num>
  <w:num w:numId="24">
    <w:abstractNumId w:val="24"/>
  </w:num>
  <w:num w:numId="25">
    <w:abstractNumId w:val="5"/>
  </w:num>
  <w:num w:numId="26">
    <w:abstractNumId w:val="30"/>
    <w:lvlOverride w:ilvl="0">
      <w:startOverride w:val="1"/>
    </w:lvlOverride>
  </w:num>
  <w:num w:numId="27">
    <w:abstractNumId w:val="21"/>
  </w:num>
  <w:num w:numId="28">
    <w:abstractNumId w:val="32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0"/>
  </w:num>
  <w:num w:numId="34">
    <w:abstractNumId w:val="22"/>
  </w:num>
  <w:num w:numId="35">
    <w:abstractNumId w:val="26"/>
  </w:num>
  <w:num w:numId="36">
    <w:abstractNumId w:val="34"/>
  </w:num>
  <w:num w:numId="37">
    <w:abstractNumId w:val="29"/>
  </w:num>
  <w:num w:numId="38">
    <w:abstractNumId w:val="38"/>
  </w:num>
  <w:num w:numId="39">
    <w:abstractNumId w:val="19"/>
  </w:num>
  <w:num w:numId="40">
    <w:abstractNumId w:val="13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39"/>
  </w:num>
  <w:num w:numId="44">
    <w:abstractNumId w:val="30"/>
    <w:lvlOverride w:ilvl="0">
      <w:startOverride w:val="1"/>
    </w:lvlOverride>
  </w:num>
  <w:num w:numId="45">
    <w:abstractNumId w:val="1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8A"/>
    <w:rsid w:val="00001BBA"/>
    <w:rsid w:val="00001C83"/>
    <w:rsid w:val="00001EEB"/>
    <w:rsid w:val="000029D4"/>
    <w:rsid w:val="00005723"/>
    <w:rsid w:val="00005BF4"/>
    <w:rsid w:val="00006689"/>
    <w:rsid w:val="00006CBB"/>
    <w:rsid w:val="00006FDE"/>
    <w:rsid w:val="00010F36"/>
    <w:rsid w:val="00011CA0"/>
    <w:rsid w:val="0001374D"/>
    <w:rsid w:val="00013EC8"/>
    <w:rsid w:val="000143C2"/>
    <w:rsid w:val="00021D6A"/>
    <w:rsid w:val="00022083"/>
    <w:rsid w:val="000223F8"/>
    <w:rsid w:val="00023EE9"/>
    <w:rsid w:val="00024B60"/>
    <w:rsid w:val="00025045"/>
    <w:rsid w:val="000256EA"/>
    <w:rsid w:val="000304C5"/>
    <w:rsid w:val="00031AB7"/>
    <w:rsid w:val="00032403"/>
    <w:rsid w:val="000324C8"/>
    <w:rsid w:val="00032C1E"/>
    <w:rsid w:val="00033091"/>
    <w:rsid w:val="000331ED"/>
    <w:rsid w:val="00034440"/>
    <w:rsid w:val="000349E2"/>
    <w:rsid w:val="00036916"/>
    <w:rsid w:val="00037182"/>
    <w:rsid w:val="00037915"/>
    <w:rsid w:val="00041812"/>
    <w:rsid w:val="00042251"/>
    <w:rsid w:val="00043A6D"/>
    <w:rsid w:val="00045264"/>
    <w:rsid w:val="00045F61"/>
    <w:rsid w:val="000524FE"/>
    <w:rsid w:val="00053082"/>
    <w:rsid w:val="0005380D"/>
    <w:rsid w:val="0006071C"/>
    <w:rsid w:val="00062370"/>
    <w:rsid w:val="00064BBC"/>
    <w:rsid w:val="0006528A"/>
    <w:rsid w:val="0006633D"/>
    <w:rsid w:val="00066DBB"/>
    <w:rsid w:val="00066F2A"/>
    <w:rsid w:val="000672BE"/>
    <w:rsid w:val="000711FB"/>
    <w:rsid w:val="000758EA"/>
    <w:rsid w:val="0008270D"/>
    <w:rsid w:val="00083A8B"/>
    <w:rsid w:val="000842EF"/>
    <w:rsid w:val="00085D7A"/>
    <w:rsid w:val="00091E97"/>
    <w:rsid w:val="00092A29"/>
    <w:rsid w:val="00095988"/>
    <w:rsid w:val="0009624B"/>
    <w:rsid w:val="000A0D23"/>
    <w:rsid w:val="000A126E"/>
    <w:rsid w:val="000A227A"/>
    <w:rsid w:val="000A33CC"/>
    <w:rsid w:val="000A3664"/>
    <w:rsid w:val="000A3783"/>
    <w:rsid w:val="000A493E"/>
    <w:rsid w:val="000A52BA"/>
    <w:rsid w:val="000A6613"/>
    <w:rsid w:val="000A7D98"/>
    <w:rsid w:val="000B2A2C"/>
    <w:rsid w:val="000B3F74"/>
    <w:rsid w:val="000B5D43"/>
    <w:rsid w:val="000B5DBD"/>
    <w:rsid w:val="000B6CA9"/>
    <w:rsid w:val="000B71E3"/>
    <w:rsid w:val="000C0479"/>
    <w:rsid w:val="000C0F50"/>
    <w:rsid w:val="000C38AF"/>
    <w:rsid w:val="000C43E3"/>
    <w:rsid w:val="000C7B66"/>
    <w:rsid w:val="000D32BC"/>
    <w:rsid w:val="000D4D1A"/>
    <w:rsid w:val="000D4F09"/>
    <w:rsid w:val="000D5F7E"/>
    <w:rsid w:val="000D6360"/>
    <w:rsid w:val="000D69CA"/>
    <w:rsid w:val="000D6C4B"/>
    <w:rsid w:val="000E06FF"/>
    <w:rsid w:val="000E45BC"/>
    <w:rsid w:val="000E46FB"/>
    <w:rsid w:val="000E519B"/>
    <w:rsid w:val="000E6033"/>
    <w:rsid w:val="000E7BC8"/>
    <w:rsid w:val="000F1095"/>
    <w:rsid w:val="000F1EEF"/>
    <w:rsid w:val="000F2CF2"/>
    <w:rsid w:val="000F3374"/>
    <w:rsid w:val="000F4B96"/>
    <w:rsid w:val="000F56F2"/>
    <w:rsid w:val="000F6C1D"/>
    <w:rsid w:val="00102428"/>
    <w:rsid w:val="00102F26"/>
    <w:rsid w:val="00103D1B"/>
    <w:rsid w:val="001054B8"/>
    <w:rsid w:val="001073AD"/>
    <w:rsid w:val="00107555"/>
    <w:rsid w:val="001109BA"/>
    <w:rsid w:val="00110E7A"/>
    <w:rsid w:val="0011107E"/>
    <w:rsid w:val="0011127E"/>
    <w:rsid w:val="001116D8"/>
    <w:rsid w:val="00111E0A"/>
    <w:rsid w:val="00112D01"/>
    <w:rsid w:val="0011318A"/>
    <w:rsid w:val="00116C58"/>
    <w:rsid w:val="001172B9"/>
    <w:rsid w:val="00126FE8"/>
    <w:rsid w:val="00130DDE"/>
    <w:rsid w:val="00131222"/>
    <w:rsid w:val="0013344B"/>
    <w:rsid w:val="00140D05"/>
    <w:rsid w:val="00141573"/>
    <w:rsid w:val="00142E3D"/>
    <w:rsid w:val="00143239"/>
    <w:rsid w:val="0014641F"/>
    <w:rsid w:val="00147F24"/>
    <w:rsid w:val="00151A34"/>
    <w:rsid w:val="00152160"/>
    <w:rsid w:val="00152B3B"/>
    <w:rsid w:val="00155232"/>
    <w:rsid w:val="001553FB"/>
    <w:rsid w:val="00157584"/>
    <w:rsid w:val="001604DA"/>
    <w:rsid w:val="00160640"/>
    <w:rsid w:val="0016079A"/>
    <w:rsid w:val="00161759"/>
    <w:rsid w:val="0016291F"/>
    <w:rsid w:val="0016297D"/>
    <w:rsid w:val="00164904"/>
    <w:rsid w:val="00165A7C"/>
    <w:rsid w:val="00172504"/>
    <w:rsid w:val="001744D3"/>
    <w:rsid w:val="00176084"/>
    <w:rsid w:val="00177AFF"/>
    <w:rsid w:val="001821AB"/>
    <w:rsid w:val="00186F51"/>
    <w:rsid w:val="0018717D"/>
    <w:rsid w:val="001878B4"/>
    <w:rsid w:val="0019007B"/>
    <w:rsid w:val="00190C2E"/>
    <w:rsid w:val="001935AB"/>
    <w:rsid w:val="00194963"/>
    <w:rsid w:val="0019518D"/>
    <w:rsid w:val="001954A3"/>
    <w:rsid w:val="001A17D3"/>
    <w:rsid w:val="001A2AB9"/>
    <w:rsid w:val="001A58FB"/>
    <w:rsid w:val="001A5DE6"/>
    <w:rsid w:val="001A6030"/>
    <w:rsid w:val="001B131F"/>
    <w:rsid w:val="001B15B6"/>
    <w:rsid w:val="001B20E2"/>
    <w:rsid w:val="001B58E8"/>
    <w:rsid w:val="001C035E"/>
    <w:rsid w:val="001C068B"/>
    <w:rsid w:val="001C0AC5"/>
    <w:rsid w:val="001C17A0"/>
    <w:rsid w:val="001C26CC"/>
    <w:rsid w:val="001C43FB"/>
    <w:rsid w:val="001C5B24"/>
    <w:rsid w:val="001C7E72"/>
    <w:rsid w:val="001D011D"/>
    <w:rsid w:val="001D11F1"/>
    <w:rsid w:val="001D14AD"/>
    <w:rsid w:val="001D5642"/>
    <w:rsid w:val="001D5D93"/>
    <w:rsid w:val="001D78B7"/>
    <w:rsid w:val="001E0F3C"/>
    <w:rsid w:val="001E107C"/>
    <w:rsid w:val="001E1591"/>
    <w:rsid w:val="001E25C5"/>
    <w:rsid w:val="001E29BD"/>
    <w:rsid w:val="001E7818"/>
    <w:rsid w:val="001E7FA8"/>
    <w:rsid w:val="001F0C80"/>
    <w:rsid w:val="001F1E5A"/>
    <w:rsid w:val="001F22C9"/>
    <w:rsid w:val="001F3232"/>
    <w:rsid w:val="001F3268"/>
    <w:rsid w:val="001F3AD5"/>
    <w:rsid w:val="001F4EC2"/>
    <w:rsid w:val="001F52DF"/>
    <w:rsid w:val="001F60B7"/>
    <w:rsid w:val="001F62CB"/>
    <w:rsid w:val="001F73F2"/>
    <w:rsid w:val="00203E86"/>
    <w:rsid w:val="002052B2"/>
    <w:rsid w:val="002076E5"/>
    <w:rsid w:val="00210AAB"/>
    <w:rsid w:val="00214B7D"/>
    <w:rsid w:val="00217730"/>
    <w:rsid w:val="002216C3"/>
    <w:rsid w:val="00221C13"/>
    <w:rsid w:val="00221F04"/>
    <w:rsid w:val="002238DE"/>
    <w:rsid w:val="002271B4"/>
    <w:rsid w:val="002411F9"/>
    <w:rsid w:val="00243EA1"/>
    <w:rsid w:val="002448C4"/>
    <w:rsid w:val="00244974"/>
    <w:rsid w:val="002451D2"/>
    <w:rsid w:val="00246D8A"/>
    <w:rsid w:val="00250136"/>
    <w:rsid w:val="002501BB"/>
    <w:rsid w:val="002519AB"/>
    <w:rsid w:val="0025363C"/>
    <w:rsid w:val="00253E5C"/>
    <w:rsid w:val="002545B7"/>
    <w:rsid w:val="002560FE"/>
    <w:rsid w:val="00256C2F"/>
    <w:rsid w:val="00257FA1"/>
    <w:rsid w:val="002602A3"/>
    <w:rsid w:val="002609F7"/>
    <w:rsid w:val="00260B78"/>
    <w:rsid w:val="00262E28"/>
    <w:rsid w:val="00263D74"/>
    <w:rsid w:val="00265C4D"/>
    <w:rsid w:val="00270694"/>
    <w:rsid w:val="0027289B"/>
    <w:rsid w:val="002732CB"/>
    <w:rsid w:val="00273AF9"/>
    <w:rsid w:val="00273FF9"/>
    <w:rsid w:val="00274290"/>
    <w:rsid w:val="002753B8"/>
    <w:rsid w:val="002753F0"/>
    <w:rsid w:val="00275439"/>
    <w:rsid w:val="00275A14"/>
    <w:rsid w:val="00276B97"/>
    <w:rsid w:val="002814F6"/>
    <w:rsid w:val="00281F19"/>
    <w:rsid w:val="00284B99"/>
    <w:rsid w:val="00284EA0"/>
    <w:rsid w:val="00292ABF"/>
    <w:rsid w:val="00293AF2"/>
    <w:rsid w:val="00295443"/>
    <w:rsid w:val="002959AD"/>
    <w:rsid w:val="00296C83"/>
    <w:rsid w:val="0029739D"/>
    <w:rsid w:val="002A1E8B"/>
    <w:rsid w:val="002A3A4B"/>
    <w:rsid w:val="002A76EB"/>
    <w:rsid w:val="002B008B"/>
    <w:rsid w:val="002B025C"/>
    <w:rsid w:val="002B23BA"/>
    <w:rsid w:val="002B75D7"/>
    <w:rsid w:val="002C0A49"/>
    <w:rsid w:val="002C2BAE"/>
    <w:rsid w:val="002C32E1"/>
    <w:rsid w:val="002C6455"/>
    <w:rsid w:val="002C678E"/>
    <w:rsid w:val="002C779A"/>
    <w:rsid w:val="002D101A"/>
    <w:rsid w:val="002D11F8"/>
    <w:rsid w:val="002D2BD2"/>
    <w:rsid w:val="002D2DA4"/>
    <w:rsid w:val="002D5739"/>
    <w:rsid w:val="002E096D"/>
    <w:rsid w:val="002E244B"/>
    <w:rsid w:val="002E364B"/>
    <w:rsid w:val="002E6D1C"/>
    <w:rsid w:val="002F36E5"/>
    <w:rsid w:val="002F39F4"/>
    <w:rsid w:val="002F545C"/>
    <w:rsid w:val="00303F5F"/>
    <w:rsid w:val="00305D7E"/>
    <w:rsid w:val="00306C75"/>
    <w:rsid w:val="00307BD2"/>
    <w:rsid w:val="0031260E"/>
    <w:rsid w:val="003133E4"/>
    <w:rsid w:val="00314613"/>
    <w:rsid w:val="00317303"/>
    <w:rsid w:val="00317A98"/>
    <w:rsid w:val="00321149"/>
    <w:rsid w:val="0032431D"/>
    <w:rsid w:val="00324460"/>
    <w:rsid w:val="00324B42"/>
    <w:rsid w:val="0032581B"/>
    <w:rsid w:val="00325A29"/>
    <w:rsid w:val="00327C03"/>
    <w:rsid w:val="003300FB"/>
    <w:rsid w:val="0033205D"/>
    <w:rsid w:val="00332C9C"/>
    <w:rsid w:val="00334D18"/>
    <w:rsid w:val="003407CD"/>
    <w:rsid w:val="00340F9A"/>
    <w:rsid w:val="003415ED"/>
    <w:rsid w:val="00341B9C"/>
    <w:rsid w:val="00341D05"/>
    <w:rsid w:val="00342FE4"/>
    <w:rsid w:val="0035332B"/>
    <w:rsid w:val="00353794"/>
    <w:rsid w:val="00353A8A"/>
    <w:rsid w:val="00353CBB"/>
    <w:rsid w:val="00354465"/>
    <w:rsid w:val="00357291"/>
    <w:rsid w:val="00360D1B"/>
    <w:rsid w:val="00371F1A"/>
    <w:rsid w:val="00372E5C"/>
    <w:rsid w:val="00373D82"/>
    <w:rsid w:val="003759FD"/>
    <w:rsid w:val="00376195"/>
    <w:rsid w:val="003814F6"/>
    <w:rsid w:val="00382C8D"/>
    <w:rsid w:val="00382D77"/>
    <w:rsid w:val="00383762"/>
    <w:rsid w:val="00383CBE"/>
    <w:rsid w:val="003861B9"/>
    <w:rsid w:val="003863CB"/>
    <w:rsid w:val="00391C2F"/>
    <w:rsid w:val="00393AF5"/>
    <w:rsid w:val="00393F84"/>
    <w:rsid w:val="00394055"/>
    <w:rsid w:val="003950B8"/>
    <w:rsid w:val="00396094"/>
    <w:rsid w:val="00396847"/>
    <w:rsid w:val="0039780F"/>
    <w:rsid w:val="003A06BC"/>
    <w:rsid w:val="003A4043"/>
    <w:rsid w:val="003B0A7E"/>
    <w:rsid w:val="003B2275"/>
    <w:rsid w:val="003B2DDB"/>
    <w:rsid w:val="003B56E2"/>
    <w:rsid w:val="003B5CA4"/>
    <w:rsid w:val="003C2683"/>
    <w:rsid w:val="003C64D7"/>
    <w:rsid w:val="003C6945"/>
    <w:rsid w:val="003C7C43"/>
    <w:rsid w:val="003D23E3"/>
    <w:rsid w:val="003D511C"/>
    <w:rsid w:val="003D5CA6"/>
    <w:rsid w:val="003D6ACB"/>
    <w:rsid w:val="003D6F9E"/>
    <w:rsid w:val="003E07C5"/>
    <w:rsid w:val="003E4E65"/>
    <w:rsid w:val="003E4F58"/>
    <w:rsid w:val="003E6A70"/>
    <w:rsid w:val="003F0E74"/>
    <w:rsid w:val="003F1456"/>
    <w:rsid w:val="003F19B2"/>
    <w:rsid w:val="003F1E68"/>
    <w:rsid w:val="003F5E6A"/>
    <w:rsid w:val="003F6C28"/>
    <w:rsid w:val="00400120"/>
    <w:rsid w:val="00402128"/>
    <w:rsid w:val="00402691"/>
    <w:rsid w:val="00405F2C"/>
    <w:rsid w:val="00406273"/>
    <w:rsid w:val="00406CCA"/>
    <w:rsid w:val="0041766D"/>
    <w:rsid w:val="004200D4"/>
    <w:rsid w:val="00422901"/>
    <w:rsid w:val="00425178"/>
    <w:rsid w:val="004255BE"/>
    <w:rsid w:val="00430132"/>
    <w:rsid w:val="00430BE8"/>
    <w:rsid w:val="004317BB"/>
    <w:rsid w:val="00433963"/>
    <w:rsid w:val="00433B0A"/>
    <w:rsid w:val="00433DBF"/>
    <w:rsid w:val="00434919"/>
    <w:rsid w:val="00440308"/>
    <w:rsid w:val="0044127F"/>
    <w:rsid w:val="00441C74"/>
    <w:rsid w:val="00443DD7"/>
    <w:rsid w:val="0044477E"/>
    <w:rsid w:val="0045089A"/>
    <w:rsid w:val="004556E0"/>
    <w:rsid w:val="00455709"/>
    <w:rsid w:val="00455AC7"/>
    <w:rsid w:val="00456AFF"/>
    <w:rsid w:val="00456BC6"/>
    <w:rsid w:val="00457B4F"/>
    <w:rsid w:val="0046321E"/>
    <w:rsid w:val="00463B5D"/>
    <w:rsid w:val="00465B40"/>
    <w:rsid w:val="0046705E"/>
    <w:rsid w:val="00472667"/>
    <w:rsid w:val="00472BD1"/>
    <w:rsid w:val="004736E8"/>
    <w:rsid w:val="00474DAF"/>
    <w:rsid w:val="00477D9E"/>
    <w:rsid w:val="00480B80"/>
    <w:rsid w:val="00482DEF"/>
    <w:rsid w:val="00484943"/>
    <w:rsid w:val="0048724C"/>
    <w:rsid w:val="00487D77"/>
    <w:rsid w:val="00490126"/>
    <w:rsid w:val="004914CA"/>
    <w:rsid w:val="00491FF4"/>
    <w:rsid w:val="004929DE"/>
    <w:rsid w:val="00493870"/>
    <w:rsid w:val="004966D4"/>
    <w:rsid w:val="004A260D"/>
    <w:rsid w:val="004A35DB"/>
    <w:rsid w:val="004A5132"/>
    <w:rsid w:val="004A5530"/>
    <w:rsid w:val="004A6DF7"/>
    <w:rsid w:val="004B145D"/>
    <w:rsid w:val="004B1F45"/>
    <w:rsid w:val="004B393D"/>
    <w:rsid w:val="004B452C"/>
    <w:rsid w:val="004B45D7"/>
    <w:rsid w:val="004B5116"/>
    <w:rsid w:val="004B7385"/>
    <w:rsid w:val="004B73F8"/>
    <w:rsid w:val="004C37B0"/>
    <w:rsid w:val="004C4AF9"/>
    <w:rsid w:val="004D2DCA"/>
    <w:rsid w:val="004D3F30"/>
    <w:rsid w:val="004D6E36"/>
    <w:rsid w:val="004E2D65"/>
    <w:rsid w:val="004E30F7"/>
    <w:rsid w:val="004E38CC"/>
    <w:rsid w:val="004E6AE2"/>
    <w:rsid w:val="004E764B"/>
    <w:rsid w:val="004F081C"/>
    <w:rsid w:val="004F1483"/>
    <w:rsid w:val="004F17AB"/>
    <w:rsid w:val="004F2EAD"/>
    <w:rsid w:val="004F3844"/>
    <w:rsid w:val="004F3A36"/>
    <w:rsid w:val="004F5E5C"/>
    <w:rsid w:val="004F6759"/>
    <w:rsid w:val="004F7426"/>
    <w:rsid w:val="005014FD"/>
    <w:rsid w:val="00505923"/>
    <w:rsid w:val="00506518"/>
    <w:rsid w:val="00506C8D"/>
    <w:rsid w:val="00507EDD"/>
    <w:rsid w:val="00510414"/>
    <w:rsid w:val="00512C73"/>
    <w:rsid w:val="00514282"/>
    <w:rsid w:val="00520859"/>
    <w:rsid w:val="00521731"/>
    <w:rsid w:val="00522248"/>
    <w:rsid w:val="0052428F"/>
    <w:rsid w:val="005244E1"/>
    <w:rsid w:val="00526BC3"/>
    <w:rsid w:val="005279E2"/>
    <w:rsid w:val="005306FA"/>
    <w:rsid w:val="00530E43"/>
    <w:rsid w:val="005325EA"/>
    <w:rsid w:val="00532D13"/>
    <w:rsid w:val="005358D4"/>
    <w:rsid w:val="00536D92"/>
    <w:rsid w:val="0054003E"/>
    <w:rsid w:val="00540199"/>
    <w:rsid w:val="005423B5"/>
    <w:rsid w:val="00542D01"/>
    <w:rsid w:val="00545130"/>
    <w:rsid w:val="00545AAE"/>
    <w:rsid w:val="005505BF"/>
    <w:rsid w:val="005526A2"/>
    <w:rsid w:val="0055319C"/>
    <w:rsid w:val="00554420"/>
    <w:rsid w:val="00554634"/>
    <w:rsid w:val="00557761"/>
    <w:rsid w:val="00560EAF"/>
    <w:rsid w:val="005613C1"/>
    <w:rsid w:val="00562D3C"/>
    <w:rsid w:val="00567232"/>
    <w:rsid w:val="00567E55"/>
    <w:rsid w:val="00570643"/>
    <w:rsid w:val="00573FEE"/>
    <w:rsid w:val="00574CEA"/>
    <w:rsid w:val="00580E56"/>
    <w:rsid w:val="00584729"/>
    <w:rsid w:val="00585382"/>
    <w:rsid w:val="005855AD"/>
    <w:rsid w:val="005858C1"/>
    <w:rsid w:val="0058604F"/>
    <w:rsid w:val="00586FB3"/>
    <w:rsid w:val="00590F39"/>
    <w:rsid w:val="00591D5B"/>
    <w:rsid w:val="005A02B6"/>
    <w:rsid w:val="005A4457"/>
    <w:rsid w:val="005A6ACE"/>
    <w:rsid w:val="005A7195"/>
    <w:rsid w:val="005A7471"/>
    <w:rsid w:val="005B1C23"/>
    <w:rsid w:val="005B294D"/>
    <w:rsid w:val="005B3EE4"/>
    <w:rsid w:val="005B44E5"/>
    <w:rsid w:val="005B4E4E"/>
    <w:rsid w:val="005C14EE"/>
    <w:rsid w:val="005C1F8C"/>
    <w:rsid w:val="005C3E0C"/>
    <w:rsid w:val="005C5AD7"/>
    <w:rsid w:val="005C65B1"/>
    <w:rsid w:val="005C78F3"/>
    <w:rsid w:val="005D0951"/>
    <w:rsid w:val="005D1069"/>
    <w:rsid w:val="005D33BE"/>
    <w:rsid w:val="005D3726"/>
    <w:rsid w:val="005D3DA9"/>
    <w:rsid w:val="005D52FD"/>
    <w:rsid w:val="005D5357"/>
    <w:rsid w:val="005D53E6"/>
    <w:rsid w:val="005D63DB"/>
    <w:rsid w:val="005D6832"/>
    <w:rsid w:val="005D728D"/>
    <w:rsid w:val="005D7A8E"/>
    <w:rsid w:val="005E33B5"/>
    <w:rsid w:val="005E3593"/>
    <w:rsid w:val="005E617C"/>
    <w:rsid w:val="005F1E76"/>
    <w:rsid w:val="005F3292"/>
    <w:rsid w:val="005F32EC"/>
    <w:rsid w:val="005F3579"/>
    <w:rsid w:val="005F51E0"/>
    <w:rsid w:val="005F7CB8"/>
    <w:rsid w:val="00600C01"/>
    <w:rsid w:val="006045F7"/>
    <w:rsid w:val="00607723"/>
    <w:rsid w:val="006105AF"/>
    <w:rsid w:val="0061572A"/>
    <w:rsid w:val="00616F2C"/>
    <w:rsid w:val="00617C41"/>
    <w:rsid w:val="00617EDB"/>
    <w:rsid w:val="00622829"/>
    <w:rsid w:val="00622DA0"/>
    <w:rsid w:val="00623A0E"/>
    <w:rsid w:val="0062444F"/>
    <w:rsid w:val="00625B6E"/>
    <w:rsid w:val="00627764"/>
    <w:rsid w:val="0063061A"/>
    <w:rsid w:val="00630AC6"/>
    <w:rsid w:val="006358FC"/>
    <w:rsid w:val="00636488"/>
    <w:rsid w:val="00636DD0"/>
    <w:rsid w:val="0064299F"/>
    <w:rsid w:val="00642C39"/>
    <w:rsid w:val="00644B55"/>
    <w:rsid w:val="00646D3D"/>
    <w:rsid w:val="00650964"/>
    <w:rsid w:val="00652793"/>
    <w:rsid w:val="00653D7C"/>
    <w:rsid w:val="00655809"/>
    <w:rsid w:val="00655C46"/>
    <w:rsid w:val="00661806"/>
    <w:rsid w:val="00661A72"/>
    <w:rsid w:val="00661E44"/>
    <w:rsid w:val="006620B4"/>
    <w:rsid w:val="006650A8"/>
    <w:rsid w:val="00665A11"/>
    <w:rsid w:val="0066768D"/>
    <w:rsid w:val="0066787C"/>
    <w:rsid w:val="00670183"/>
    <w:rsid w:val="006719C5"/>
    <w:rsid w:val="00674F18"/>
    <w:rsid w:val="00675314"/>
    <w:rsid w:val="006754B8"/>
    <w:rsid w:val="006772E4"/>
    <w:rsid w:val="00677508"/>
    <w:rsid w:val="006777DF"/>
    <w:rsid w:val="00681E87"/>
    <w:rsid w:val="00682390"/>
    <w:rsid w:val="006826CF"/>
    <w:rsid w:val="00691E3B"/>
    <w:rsid w:val="0069455D"/>
    <w:rsid w:val="0069489D"/>
    <w:rsid w:val="006A097C"/>
    <w:rsid w:val="006A0B67"/>
    <w:rsid w:val="006A1C04"/>
    <w:rsid w:val="006A269D"/>
    <w:rsid w:val="006A72F4"/>
    <w:rsid w:val="006B172D"/>
    <w:rsid w:val="006B1BEA"/>
    <w:rsid w:val="006B6DB3"/>
    <w:rsid w:val="006C13E0"/>
    <w:rsid w:val="006C3BAB"/>
    <w:rsid w:val="006C3EB2"/>
    <w:rsid w:val="006C4414"/>
    <w:rsid w:val="006C45C6"/>
    <w:rsid w:val="006C5066"/>
    <w:rsid w:val="006C5D26"/>
    <w:rsid w:val="006C6BF2"/>
    <w:rsid w:val="006D6C9B"/>
    <w:rsid w:val="006D7868"/>
    <w:rsid w:val="006E22C2"/>
    <w:rsid w:val="006E641E"/>
    <w:rsid w:val="006E66C1"/>
    <w:rsid w:val="006F17BA"/>
    <w:rsid w:val="006F2A75"/>
    <w:rsid w:val="006F2D65"/>
    <w:rsid w:val="006F2F35"/>
    <w:rsid w:val="006F3BEB"/>
    <w:rsid w:val="006F5ED8"/>
    <w:rsid w:val="00702CD6"/>
    <w:rsid w:val="007047A9"/>
    <w:rsid w:val="007053AE"/>
    <w:rsid w:val="0070618D"/>
    <w:rsid w:val="007063E3"/>
    <w:rsid w:val="007108DB"/>
    <w:rsid w:val="00710AC9"/>
    <w:rsid w:val="00711234"/>
    <w:rsid w:val="00713A76"/>
    <w:rsid w:val="0071482F"/>
    <w:rsid w:val="00716E7C"/>
    <w:rsid w:val="0071708A"/>
    <w:rsid w:val="007173A1"/>
    <w:rsid w:val="00723661"/>
    <w:rsid w:val="00723F11"/>
    <w:rsid w:val="00724853"/>
    <w:rsid w:val="00731179"/>
    <w:rsid w:val="007315F8"/>
    <w:rsid w:val="00732138"/>
    <w:rsid w:val="00732DAE"/>
    <w:rsid w:val="00733514"/>
    <w:rsid w:val="007341B6"/>
    <w:rsid w:val="007348A5"/>
    <w:rsid w:val="00735A4C"/>
    <w:rsid w:val="007372C4"/>
    <w:rsid w:val="007376CC"/>
    <w:rsid w:val="00740390"/>
    <w:rsid w:val="00745AEA"/>
    <w:rsid w:val="007504F2"/>
    <w:rsid w:val="007525D5"/>
    <w:rsid w:val="00756EA0"/>
    <w:rsid w:val="00760B8E"/>
    <w:rsid w:val="00760F74"/>
    <w:rsid w:val="0076453C"/>
    <w:rsid w:val="007658DC"/>
    <w:rsid w:val="007673D2"/>
    <w:rsid w:val="00770A7E"/>
    <w:rsid w:val="007724BB"/>
    <w:rsid w:val="00772ACF"/>
    <w:rsid w:val="00773546"/>
    <w:rsid w:val="007803D7"/>
    <w:rsid w:val="00780410"/>
    <w:rsid w:val="00782A19"/>
    <w:rsid w:val="00786D3B"/>
    <w:rsid w:val="007875DA"/>
    <w:rsid w:val="0079010C"/>
    <w:rsid w:val="00793612"/>
    <w:rsid w:val="007962F7"/>
    <w:rsid w:val="007971BC"/>
    <w:rsid w:val="00797CA8"/>
    <w:rsid w:val="007A1573"/>
    <w:rsid w:val="007A210B"/>
    <w:rsid w:val="007A355D"/>
    <w:rsid w:val="007A42B2"/>
    <w:rsid w:val="007A53D5"/>
    <w:rsid w:val="007A55F8"/>
    <w:rsid w:val="007A6300"/>
    <w:rsid w:val="007B0259"/>
    <w:rsid w:val="007B0880"/>
    <w:rsid w:val="007B27A1"/>
    <w:rsid w:val="007C42F4"/>
    <w:rsid w:val="007C5CE2"/>
    <w:rsid w:val="007C6B07"/>
    <w:rsid w:val="007C76B4"/>
    <w:rsid w:val="007C7B41"/>
    <w:rsid w:val="007C7C11"/>
    <w:rsid w:val="007C7EC6"/>
    <w:rsid w:val="007D2F03"/>
    <w:rsid w:val="007D60E3"/>
    <w:rsid w:val="007D631A"/>
    <w:rsid w:val="007D64D1"/>
    <w:rsid w:val="007D7124"/>
    <w:rsid w:val="007E0F65"/>
    <w:rsid w:val="007E183D"/>
    <w:rsid w:val="007E3945"/>
    <w:rsid w:val="007F3038"/>
    <w:rsid w:val="007F53AC"/>
    <w:rsid w:val="007F563B"/>
    <w:rsid w:val="007F5A9B"/>
    <w:rsid w:val="007F5FD2"/>
    <w:rsid w:val="007F61AF"/>
    <w:rsid w:val="007F7623"/>
    <w:rsid w:val="00803A69"/>
    <w:rsid w:val="00804535"/>
    <w:rsid w:val="0080512D"/>
    <w:rsid w:val="008055CF"/>
    <w:rsid w:val="0081028A"/>
    <w:rsid w:val="00817E1E"/>
    <w:rsid w:val="008213CB"/>
    <w:rsid w:val="008238C0"/>
    <w:rsid w:val="00824B53"/>
    <w:rsid w:val="00826149"/>
    <w:rsid w:val="00827E5E"/>
    <w:rsid w:val="0083182F"/>
    <w:rsid w:val="00832AF4"/>
    <w:rsid w:val="008343F1"/>
    <w:rsid w:val="0083758B"/>
    <w:rsid w:val="008376E2"/>
    <w:rsid w:val="00843765"/>
    <w:rsid w:val="0084692D"/>
    <w:rsid w:val="008474FD"/>
    <w:rsid w:val="00847F9D"/>
    <w:rsid w:val="008514A8"/>
    <w:rsid w:val="00852A9A"/>
    <w:rsid w:val="0086115F"/>
    <w:rsid w:val="00861163"/>
    <w:rsid w:val="008611DB"/>
    <w:rsid w:val="00861B4B"/>
    <w:rsid w:val="008635D8"/>
    <w:rsid w:val="0086386E"/>
    <w:rsid w:val="008643D8"/>
    <w:rsid w:val="008740B8"/>
    <w:rsid w:val="00874D31"/>
    <w:rsid w:val="00874E4B"/>
    <w:rsid w:val="00875790"/>
    <w:rsid w:val="008819C4"/>
    <w:rsid w:val="00882C9C"/>
    <w:rsid w:val="00887F49"/>
    <w:rsid w:val="00890F6A"/>
    <w:rsid w:val="0089126A"/>
    <w:rsid w:val="00893D16"/>
    <w:rsid w:val="008A0261"/>
    <w:rsid w:val="008A2355"/>
    <w:rsid w:val="008A4CDA"/>
    <w:rsid w:val="008A50B6"/>
    <w:rsid w:val="008A553F"/>
    <w:rsid w:val="008B1DFE"/>
    <w:rsid w:val="008B4D97"/>
    <w:rsid w:val="008B7570"/>
    <w:rsid w:val="008C25EC"/>
    <w:rsid w:val="008C27F3"/>
    <w:rsid w:val="008C2B44"/>
    <w:rsid w:val="008C5535"/>
    <w:rsid w:val="008C6036"/>
    <w:rsid w:val="008D19E3"/>
    <w:rsid w:val="008D1E37"/>
    <w:rsid w:val="008D20C6"/>
    <w:rsid w:val="008D3932"/>
    <w:rsid w:val="008D57B9"/>
    <w:rsid w:val="008D5EAA"/>
    <w:rsid w:val="008D6260"/>
    <w:rsid w:val="008D7533"/>
    <w:rsid w:val="008D7A44"/>
    <w:rsid w:val="008E00F3"/>
    <w:rsid w:val="008E05E1"/>
    <w:rsid w:val="008E0E39"/>
    <w:rsid w:val="008E3C97"/>
    <w:rsid w:val="008E567E"/>
    <w:rsid w:val="008E671E"/>
    <w:rsid w:val="008E692B"/>
    <w:rsid w:val="008F141A"/>
    <w:rsid w:val="008F25E3"/>
    <w:rsid w:val="008F2B4C"/>
    <w:rsid w:val="008F6BF0"/>
    <w:rsid w:val="00903197"/>
    <w:rsid w:val="009064F9"/>
    <w:rsid w:val="00907A8F"/>
    <w:rsid w:val="00910802"/>
    <w:rsid w:val="00910AEF"/>
    <w:rsid w:val="00915916"/>
    <w:rsid w:val="00916019"/>
    <w:rsid w:val="00916A7D"/>
    <w:rsid w:val="00917BD3"/>
    <w:rsid w:val="0092028A"/>
    <w:rsid w:val="009220C5"/>
    <w:rsid w:val="0092596F"/>
    <w:rsid w:val="00926D23"/>
    <w:rsid w:val="00927EAC"/>
    <w:rsid w:val="009307F3"/>
    <w:rsid w:val="009322D2"/>
    <w:rsid w:val="00932AAA"/>
    <w:rsid w:val="00932C54"/>
    <w:rsid w:val="00934FC6"/>
    <w:rsid w:val="00935341"/>
    <w:rsid w:val="00935AAF"/>
    <w:rsid w:val="00936326"/>
    <w:rsid w:val="00936E2E"/>
    <w:rsid w:val="009378F5"/>
    <w:rsid w:val="009379BE"/>
    <w:rsid w:val="00940FE5"/>
    <w:rsid w:val="00942A03"/>
    <w:rsid w:val="00942CD6"/>
    <w:rsid w:val="00944FB2"/>
    <w:rsid w:val="00945C0E"/>
    <w:rsid w:val="0095206E"/>
    <w:rsid w:val="009525C8"/>
    <w:rsid w:val="00953820"/>
    <w:rsid w:val="00956BBE"/>
    <w:rsid w:val="00957808"/>
    <w:rsid w:val="009600BE"/>
    <w:rsid w:val="00960496"/>
    <w:rsid w:val="0096333C"/>
    <w:rsid w:val="0096519C"/>
    <w:rsid w:val="0096627F"/>
    <w:rsid w:val="0096794A"/>
    <w:rsid w:val="009741B1"/>
    <w:rsid w:val="009807C2"/>
    <w:rsid w:val="0098163A"/>
    <w:rsid w:val="00986859"/>
    <w:rsid w:val="009868A0"/>
    <w:rsid w:val="0098752B"/>
    <w:rsid w:val="00993DD5"/>
    <w:rsid w:val="009953DA"/>
    <w:rsid w:val="009A0AE8"/>
    <w:rsid w:val="009A5B9B"/>
    <w:rsid w:val="009A615B"/>
    <w:rsid w:val="009A685B"/>
    <w:rsid w:val="009B0572"/>
    <w:rsid w:val="009B16ED"/>
    <w:rsid w:val="009B35DC"/>
    <w:rsid w:val="009B51D9"/>
    <w:rsid w:val="009B5610"/>
    <w:rsid w:val="009B6558"/>
    <w:rsid w:val="009C08F4"/>
    <w:rsid w:val="009C133E"/>
    <w:rsid w:val="009C1477"/>
    <w:rsid w:val="009C1A6D"/>
    <w:rsid w:val="009C29DC"/>
    <w:rsid w:val="009D34C2"/>
    <w:rsid w:val="009D50D8"/>
    <w:rsid w:val="009D6875"/>
    <w:rsid w:val="009D72EA"/>
    <w:rsid w:val="009D7848"/>
    <w:rsid w:val="009E0D0A"/>
    <w:rsid w:val="009E2C4B"/>
    <w:rsid w:val="009E5E00"/>
    <w:rsid w:val="009E5EC8"/>
    <w:rsid w:val="009E769E"/>
    <w:rsid w:val="009F129B"/>
    <w:rsid w:val="009F158E"/>
    <w:rsid w:val="009F3EDA"/>
    <w:rsid w:val="009F43C7"/>
    <w:rsid w:val="00A005A4"/>
    <w:rsid w:val="00A01787"/>
    <w:rsid w:val="00A0197C"/>
    <w:rsid w:val="00A0454B"/>
    <w:rsid w:val="00A054FC"/>
    <w:rsid w:val="00A0602A"/>
    <w:rsid w:val="00A06799"/>
    <w:rsid w:val="00A0686B"/>
    <w:rsid w:val="00A11A16"/>
    <w:rsid w:val="00A21E61"/>
    <w:rsid w:val="00A24FC5"/>
    <w:rsid w:val="00A25228"/>
    <w:rsid w:val="00A25329"/>
    <w:rsid w:val="00A30177"/>
    <w:rsid w:val="00A31813"/>
    <w:rsid w:val="00A31AE7"/>
    <w:rsid w:val="00A32E0A"/>
    <w:rsid w:val="00A33588"/>
    <w:rsid w:val="00A3414A"/>
    <w:rsid w:val="00A3602F"/>
    <w:rsid w:val="00A434D5"/>
    <w:rsid w:val="00A43853"/>
    <w:rsid w:val="00A51E18"/>
    <w:rsid w:val="00A537B0"/>
    <w:rsid w:val="00A53DC0"/>
    <w:rsid w:val="00A55115"/>
    <w:rsid w:val="00A559A2"/>
    <w:rsid w:val="00A5607B"/>
    <w:rsid w:val="00A57F14"/>
    <w:rsid w:val="00A6263E"/>
    <w:rsid w:val="00A65BC6"/>
    <w:rsid w:val="00A65D4C"/>
    <w:rsid w:val="00A678D4"/>
    <w:rsid w:val="00A71E9B"/>
    <w:rsid w:val="00A75767"/>
    <w:rsid w:val="00A763BE"/>
    <w:rsid w:val="00A765C6"/>
    <w:rsid w:val="00A7768E"/>
    <w:rsid w:val="00A87BA9"/>
    <w:rsid w:val="00A90B5B"/>
    <w:rsid w:val="00A92201"/>
    <w:rsid w:val="00A92684"/>
    <w:rsid w:val="00A94486"/>
    <w:rsid w:val="00A95BF9"/>
    <w:rsid w:val="00A96964"/>
    <w:rsid w:val="00A97B11"/>
    <w:rsid w:val="00AA76A9"/>
    <w:rsid w:val="00AA7E30"/>
    <w:rsid w:val="00AB1D26"/>
    <w:rsid w:val="00AB5743"/>
    <w:rsid w:val="00AB67DC"/>
    <w:rsid w:val="00AC0A1A"/>
    <w:rsid w:val="00AC0D43"/>
    <w:rsid w:val="00AC18CE"/>
    <w:rsid w:val="00AC306F"/>
    <w:rsid w:val="00AC50E5"/>
    <w:rsid w:val="00AD0A64"/>
    <w:rsid w:val="00AD1A4E"/>
    <w:rsid w:val="00AD2924"/>
    <w:rsid w:val="00AD57C8"/>
    <w:rsid w:val="00AD6132"/>
    <w:rsid w:val="00AD6617"/>
    <w:rsid w:val="00AD7984"/>
    <w:rsid w:val="00AE089F"/>
    <w:rsid w:val="00AE0EDB"/>
    <w:rsid w:val="00AE3297"/>
    <w:rsid w:val="00AE3970"/>
    <w:rsid w:val="00AE4BD0"/>
    <w:rsid w:val="00AE5CEF"/>
    <w:rsid w:val="00AF0303"/>
    <w:rsid w:val="00AF1408"/>
    <w:rsid w:val="00AF1C60"/>
    <w:rsid w:val="00AF36FB"/>
    <w:rsid w:val="00AF615C"/>
    <w:rsid w:val="00AF63F7"/>
    <w:rsid w:val="00AF760D"/>
    <w:rsid w:val="00B07511"/>
    <w:rsid w:val="00B148B1"/>
    <w:rsid w:val="00B17519"/>
    <w:rsid w:val="00B211AD"/>
    <w:rsid w:val="00B22027"/>
    <w:rsid w:val="00B22BC3"/>
    <w:rsid w:val="00B234FA"/>
    <w:rsid w:val="00B240C3"/>
    <w:rsid w:val="00B26743"/>
    <w:rsid w:val="00B26CE4"/>
    <w:rsid w:val="00B271A9"/>
    <w:rsid w:val="00B30F01"/>
    <w:rsid w:val="00B31D96"/>
    <w:rsid w:val="00B32B8C"/>
    <w:rsid w:val="00B3706A"/>
    <w:rsid w:val="00B40B0C"/>
    <w:rsid w:val="00B40E45"/>
    <w:rsid w:val="00B42ED3"/>
    <w:rsid w:val="00B45560"/>
    <w:rsid w:val="00B459D6"/>
    <w:rsid w:val="00B46575"/>
    <w:rsid w:val="00B46D64"/>
    <w:rsid w:val="00B472ED"/>
    <w:rsid w:val="00B50209"/>
    <w:rsid w:val="00B5091C"/>
    <w:rsid w:val="00B50C79"/>
    <w:rsid w:val="00B5124B"/>
    <w:rsid w:val="00B54602"/>
    <w:rsid w:val="00B55116"/>
    <w:rsid w:val="00B61A5A"/>
    <w:rsid w:val="00B62F3F"/>
    <w:rsid w:val="00B65FA8"/>
    <w:rsid w:val="00B66196"/>
    <w:rsid w:val="00B668AC"/>
    <w:rsid w:val="00B67CE3"/>
    <w:rsid w:val="00B707AA"/>
    <w:rsid w:val="00B723A5"/>
    <w:rsid w:val="00B72F5B"/>
    <w:rsid w:val="00B73FE2"/>
    <w:rsid w:val="00B74C84"/>
    <w:rsid w:val="00B76F76"/>
    <w:rsid w:val="00B777E9"/>
    <w:rsid w:val="00B77A7F"/>
    <w:rsid w:val="00B77C8E"/>
    <w:rsid w:val="00B818A9"/>
    <w:rsid w:val="00B8350F"/>
    <w:rsid w:val="00B84DDB"/>
    <w:rsid w:val="00B855AA"/>
    <w:rsid w:val="00B86B62"/>
    <w:rsid w:val="00B87CAC"/>
    <w:rsid w:val="00B93352"/>
    <w:rsid w:val="00B948FF"/>
    <w:rsid w:val="00B95594"/>
    <w:rsid w:val="00B962C7"/>
    <w:rsid w:val="00BA018D"/>
    <w:rsid w:val="00BA2C36"/>
    <w:rsid w:val="00BA37F1"/>
    <w:rsid w:val="00BA54EA"/>
    <w:rsid w:val="00BA7EDC"/>
    <w:rsid w:val="00BB048A"/>
    <w:rsid w:val="00BB39DC"/>
    <w:rsid w:val="00BB4EC0"/>
    <w:rsid w:val="00BB66F4"/>
    <w:rsid w:val="00BC007F"/>
    <w:rsid w:val="00BC1170"/>
    <w:rsid w:val="00BC5765"/>
    <w:rsid w:val="00BC7106"/>
    <w:rsid w:val="00BC71A2"/>
    <w:rsid w:val="00BC76B2"/>
    <w:rsid w:val="00BD0531"/>
    <w:rsid w:val="00BD1B8B"/>
    <w:rsid w:val="00BD1F54"/>
    <w:rsid w:val="00BD3CC3"/>
    <w:rsid w:val="00BD6081"/>
    <w:rsid w:val="00BE19A5"/>
    <w:rsid w:val="00BE287A"/>
    <w:rsid w:val="00BE3B6C"/>
    <w:rsid w:val="00BE7401"/>
    <w:rsid w:val="00BF07B5"/>
    <w:rsid w:val="00BF1D6C"/>
    <w:rsid w:val="00BF4767"/>
    <w:rsid w:val="00BF5F38"/>
    <w:rsid w:val="00BF65A9"/>
    <w:rsid w:val="00BF6875"/>
    <w:rsid w:val="00BF7F05"/>
    <w:rsid w:val="00C005C0"/>
    <w:rsid w:val="00C015D1"/>
    <w:rsid w:val="00C02DE3"/>
    <w:rsid w:val="00C03106"/>
    <w:rsid w:val="00C043B1"/>
    <w:rsid w:val="00C04D81"/>
    <w:rsid w:val="00C06C9E"/>
    <w:rsid w:val="00C108C2"/>
    <w:rsid w:val="00C10CD5"/>
    <w:rsid w:val="00C11493"/>
    <w:rsid w:val="00C12028"/>
    <w:rsid w:val="00C120EB"/>
    <w:rsid w:val="00C132AD"/>
    <w:rsid w:val="00C133C2"/>
    <w:rsid w:val="00C17307"/>
    <w:rsid w:val="00C21964"/>
    <w:rsid w:val="00C228D5"/>
    <w:rsid w:val="00C25486"/>
    <w:rsid w:val="00C3007A"/>
    <w:rsid w:val="00C3358C"/>
    <w:rsid w:val="00C33C26"/>
    <w:rsid w:val="00C34E22"/>
    <w:rsid w:val="00C420C2"/>
    <w:rsid w:val="00C448E3"/>
    <w:rsid w:val="00C46B4D"/>
    <w:rsid w:val="00C473CD"/>
    <w:rsid w:val="00C50276"/>
    <w:rsid w:val="00C50409"/>
    <w:rsid w:val="00C51D9C"/>
    <w:rsid w:val="00C544EE"/>
    <w:rsid w:val="00C548BA"/>
    <w:rsid w:val="00C55EB4"/>
    <w:rsid w:val="00C5675A"/>
    <w:rsid w:val="00C57791"/>
    <w:rsid w:val="00C628AA"/>
    <w:rsid w:val="00C6365F"/>
    <w:rsid w:val="00C636B8"/>
    <w:rsid w:val="00C63815"/>
    <w:rsid w:val="00C64793"/>
    <w:rsid w:val="00C700DA"/>
    <w:rsid w:val="00C72D38"/>
    <w:rsid w:val="00C7421B"/>
    <w:rsid w:val="00C74E50"/>
    <w:rsid w:val="00C7550F"/>
    <w:rsid w:val="00C76D1A"/>
    <w:rsid w:val="00C804DF"/>
    <w:rsid w:val="00C832DF"/>
    <w:rsid w:val="00C835E1"/>
    <w:rsid w:val="00C87379"/>
    <w:rsid w:val="00C87F02"/>
    <w:rsid w:val="00C87FCA"/>
    <w:rsid w:val="00C901F3"/>
    <w:rsid w:val="00C904BC"/>
    <w:rsid w:val="00C94651"/>
    <w:rsid w:val="00C95BCC"/>
    <w:rsid w:val="00C9689E"/>
    <w:rsid w:val="00C96A7B"/>
    <w:rsid w:val="00C977E1"/>
    <w:rsid w:val="00CA3CC0"/>
    <w:rsid w:val="00CA4750"/>
    <w:rsid w:val="00CA58FC"/>
    <w:rsid w:val="00CA5D98"/>
    <w:rsid w:val="00CA72A0"/>
    <w:rsid w:val="00CA7932"/>
    <w:rsid w:val="00CB019B"/>
    <w:rsid w:val="00CB2186"/>
    <w:rsid w:val="00CB339F"/>
    <w:rsid w:val="00CB5296"/>
    <w:rsid w:val="00CB5EE0"/>
    <w:rsid w:val="00CB68F1"/>
    <w:rsid w:val="00CC2A2C"/>
    <w:rsid w:val="00CC333D"/>
    <w:rsid w:val="00CC33E0"/>
    <w:rsid w:val="00CC3B46"/>
    <w:rsid w:val="00CC4037"/>
    <w:rsid w:val="00CC67DB"/>
    <w:rsid w:val="00CC6B88"/>
    <w:rsid w:val="00CD0618"/>
    <w:rsid w:val="00CD0AE1"/>
    <w:rsid w:val="00CD5CF1"/>
    <w:rsid w:val="00CD748D"/>
    <w:rsid w:val="00CD7993"/>
    <w:rsid w:val="00CE2897"/>
    <w:rsid w:val="00CE3393"/>
    <w:rsid w:val="00CE7C03"/>
    <w:rsid w:val="00CF17FA"/>
    <w:rsid w:val="00CF31C8"/>
    <w:rsid w:val="00D001C1"/>
    <w:rsid w:val="00D012FE"/>
    <w:rsid w:val="00D03CFF"/>
    <w:rsid w:val="00D042F5"/>
    <w:rsid w:val="00D11AAD"/>
    <w:rsid w:val="00D11FBC"/>
    <w:rsid w:val="00D128DA"/>
    <w:rsid w:val="00D1363C"/>
    <w:rsid w:val="00D13B9C"/>
    <w:rsid w:val="00D149CE"/>
    <w:rsid w:val="00D15EFC"/>
    <w:rsid w:val="00D16693"/>
    <w:rsid w:val="00D17F56"/>
    <w:rsid w:val="00D2059A"/>
    <w:rsid w:val="00D25194"/>
    <w:rsid w:val="00D264A3"/>
    <w:rsid w:val="00D26A90"/>
    <w:rsid w:val="00D328DF"/>
    <w:rsid w:val="00D34A74"/>
    <w:rsid w:val="00D37538"/>
    <w:rsid w:val="00D401D3"/>
    <w:rsid w:val="00D40EC5"/>
    <w:rsid w:val="00D41258"/>
    <w:rsid w:val="00D42AA1"/>
    <w:rsid w:val="00D43278"/>
    <w:rsid w:val="00D43528"/>
    <w:rsid w:val="00D437FB"/>
    <w:rsid w:val="00D51240"/>
    <w:rsid w:val="00D51FDB"/>
    <w:rsid w:val="00D539A5"/>
    <w:rsid w:val="00D55942"/>
    <w:rsid w:val="00D6357D"/>
    <w:rsid w:val="00D65A9D"/>
    <w:rsid w:val="00D65D41"/>
    <w:rsid w:val="00D66C73"/>
    <w:rsid w:val="00D67B0F"/>
    <w:rsid w:val="00D71197"/>
    <w:rsid w:val="00D7183A"/>
    <w:rsid w:val="00D72CF7"/>
    <w:rsid w:val="00D72D7B"/>
    <w:rsid w:val="00D73230"/>
    <w:rsid w:val="00D7397A"/>
    <w:rsid w:val="00D75775"/>
    <w:rsid w:val="00D764C5"/>
    <w:rsid w:val="00D82F0D"/>
    <w:rsid w:val="00D85138"/>
    <w:rsid w:val="00D85279"/>
    <w:rsid w:val="00D8605B"/>
    <w:rsid w:val="00D86890"/>
    <w:rsid w:val="00D86C7D"/>
    <w:rsid w:val="00D87B16"/>
    <w:rsid w:val="00D87E5E"/>
    <w:rsid w:val="00D9287C"/>
    <w:rsid w:val="00D95F16"/>
    <w:rsid w:val="00D96986"/>
    <w:rsid w:val="00DA0BB9"/>
    <w:rsid w:val="00DA1822"/>
    <w:rsid w:val="00DA3313"/>
    <w:rsid w:val="00DA49D4"/>
    <w:rsid w:val="00DA4B0F"/>
    <w:rsid w:val="00DA5EC2"/>
    <w:rsid w:val="00DA6409"/>
    <w:rsid w:val="00DB1DCE"/>
    <w:rsid w:val="00DB230D"/>
    <w:rsid w:val="00DB2C9E"/>
    <w:rsid w:val="00DB3F74"/>
    <w:rsid w:val="00DB46E8"/>
    <w:rsid w:val="00DC1148"/>
    <w:rsid w:val="00DC21F0"/>
    <w:rsid w:val="00DC318A"/>
    <w:rsid w:val="00DC51B8"/>
    <w:rsid w:val="00DC6368"/>
    <w:rsid w:val="00DC789F"/>
    <w:rsid w:val="00DC7BD5"/>
    <w:rsid w:val="00DC7E39"/>
    <w:rsid w:val="00DD1033"/>
    <w:rsid w:val="00DD421A"/>
    <w:rsid w:val="00DD451B"/>
    <w:rsid w:val="00DD4970"/>
    <w:rsid w:val="00DD5829"/>
    <w:rsid w:val="00DD7EBD"/>
    <w:rsid w:val="00DE2929"/>
    <w:rsid w:val="00DE361B"/>
    <w:rsid w:val="00DE58AC"/>
    <w:rsid w:val="00DE73C3"/>
    <w:rsid w:val="00DF15D9"/>
    <w:rsid w:val="00DF3726"/>
    <w:rsid w:val="00DF3ACF"/>
    <w:rsid w:val="00DF3E94"/>
    <w:rsid w:val="00DF6713"/>
    <w:rsid w:val="00DF6911"/>
    <w:rsid w:val="00E0028B"/>
    <w:rsid w:val="00E06DA6"/>
    <w:rsid w:val="00E0757A"/>
    <w:rsid w:val="00E136C3"/>
    <w:rsid w:val="00E13DAD"/>
    <w:rsid w:val="00E16852"/>
    <w:rsid w:val="00E173F9"/>
    <w:rsid w:val="00E17F03"/>
    <w:rsid w:val="00E20593"/>
    <w:rsid w:val="00E206E9"/>
    <w:rsid w:val="00E20929"/>
    <w:rsid w:val="00E228F1"/>
    <w:rsid w:val="00E2315E"/>
    <w:rsid w:val="00E23217"/>
    <w:rsid w:val="00E23468"/>
    <w:rsid w:val="00E23939"/>
    <w:rsid w:val="00E23B17"/>
    <w:rsid w:val="00E23B92"/>
    <w:rsid w:val="00E23DB5"/>
    <w:rsid w:val="00E31FD5"/>
    <w:rsid w:val="00E333F4"/>
    <w:rsid w:val="00E34C1E"/>
    <w:rsid w:val="00E36248"/>
    <w:rsid w:val="00E42F05"/>
    <w:rsid w:val="00E4356A"/>
    <w:rsid w:val="00E44A3D"/>
    <w:rsid w:val="00E453D8"/>
    <w:rsid w:val="00E501B0"/>
    <w:rsid w:val="00E5485C"/>
    <w:rsid w:val="00E56425"/>
    <w:rsid w:val="00E62978"/>
    <w:rsid w:val="00E62B06"/>
    <w:rsid w:val="00E6343E"/>
    <w:rsid w:val="00E63707"/>
    <w:rsid w:val="00E65A12"/>
    <w:rsid w:val="00E6608E"/>
    <w:rsid w:val="00E66DBC"/>
    <w:rsid w:val="00E67F5A"/>
    <w:rsid w:val="00E70EAB"/>
    <w:rsid w:val="00E722E3"/>
    <w:rsid w:val="00E749E2"/>
    <w:rsid w:val="00E80B70"/>
    <w:rsid w:val="00E81540"/>
    <w:rsid w:val="00E82F43"/>
    <w:rsid w:val="00E8362B"/>
    <w:rsid w:val="00E84311"/>
    <w:rsid w:val="00E85E0C"/>
    <w:rsid w:val="00E86C0C"/>
    <w:rsid w:val="00E9161B"/>
    <w:rsid w:val="00E92FB3"/>
    <w:rsid w:val="00E93A67"/>
    <w:rsid w:val="00E93B1F"/>
    <w:rsid w:val="00E978AC"/>
    <w:rsid w:val="00EA4032"/>
    <w:rsid w:val="00EA426C"/>
    <w:rsid w:val="00EA483D"/>
    <w:rsid w:val="00EB56B0"/>
    <w:rsid w:val="00EB7476"/>
    <w:rsid w:val="00EC016E"/>
    <w:rsid w:val="00EC4236"/>
    <w:rsid w:val="00EC445A"/>
    <w:rsid w:val="00EC4544"/>
    <w:rsid w:val="00EC5203"/>
    <w:rsid w:val="00EC52A3"/>
    <w:rsid w:val="00EC729F"/>
    <w:rsid w:val="00EC7CE0"/>
    <w:rsid w:val="00ED5779"/>
    <w:rsid w:val="00ED5E94"/>
    <w:rsid w:val="00ED5EA6"/>
    <w:rsid w:val="00ED6BC3"/>
    <w:rsid w:val="00EE024A"/>
    <w:rsid w:val="00EE16CB"/>
    <w:rsid w:val="00EE4F5A"/>
    <w:rsid w:val="00EE587D"/>
    <w:rsid w:val="00EE652E"/>
    <w:rsid w:val="00EE68E5"/>
    <w:rsid w:val="00EE783D"/>
    <w:rsid w:val="00EF0529"/>
    <w:rsid w:val="00EF32E3"/>
    <w:rsid w:val="00EF54FF"/>
    <w:rsid w:val="00EF5929"/>
    <w:rsid w:val="00EF7185"/>
    <w:rsid w:val="00F016BA"/>
    <w:rsid w:val="00F01C87"/>
    <w:rsid w:val="00F04BF2"/>
    <w:rsid w:val="00F10A64"/>
    <w:rsid w:val="00F10B70"/>
    <w:rsid w:val="00F10D86"/>
    <w:rsid w:val="00F17C55"/>
    <w:rsid w:val="00F217A3"/>
    <w:rsid w:val="00F23C94"/>
    <w:rsid w:val="00F23DBE"/>
    <w:rsid w:val="00F25A99"/>
    <w:rsid w:val="00F265C0"/>
    <w:rsid w:val="00F26B07"/>
    <w:rsid w:val="00F30870"/>
    <w:rsid w:val="00F31FA8"/>
    <w:rsid w:val="00F366EA"/>
    <w:rsid w:val="00F4505E"/>
    <w:rsid w:val="00F45556"/>
    <w:rsid w:val="00F475F8"/>
    <w:rsid w:val="00F47A71"/>
    <w:rsid w:val="00F5022C"/>
    <w:rsid w:val="00F50AC7"/>
    <w:rsid w:val="00F51AD5"/>
    <w:rsid w:val="00F5309D"/>
    <w:rsid w:val="00F53242"/>
    <w:rsid w:val="00F56393"/>
    <w:rsid w:val="00F61668"/>
    <w:rsid w:val="00F63803"/>
    <w:rsid w:val="00F65B2A"/>
    <w:rsid w:val="00F67216"/>
    <w:rsid w:val="00F6746E"/>
    <w:rsid w:val="00F67D86"/>
    <w:rsid w:val="00F7006E"/>
    <w:rsid w:val="00F708A5"/>
    <w:rsid w:val="00F710A0"/>
    <w:rsid w:val="00F71C04"/>
    <w:rsid w:val="00F720B8"/>
    <w:rsid w:val="00F73EBF"/>
    <w:rsid w:val="00F7443F"/>
    <w:rsid w:val="00F74992"/>
    <w:rsid w:val="00F75B73"/>
    <w:rsid w:val="00F764D4"/>
    <w:rsid w:val="00F802A9"/>
    <w:rsid w:val="00F817E3"/>
    <w:rsid w:val="00F81FBD"/>
    <w:rsid w:val="00F825E3"/>
    <w:rsid w:val="00F82DBE"/>
    <w:rsid w:val="00F8383E"/>
    <w:rsid w:val="00F8416B"/>
    <w:rsid w:val="00F8588E"/>
    <w:rsid w:val="00F90134"/>
    <w:rsid w:val="00F92A66"/>
    <w:rsid w:val="00F9529D"/>
    <w:rsid w:val="00FA00BB"/>
    <w:rsid w:val="00FA1E52"/>
    <w:rsid w:val="00FA5460"/>
    <w:rsid w:val="00FA615A"/>
    <w:rsid w:val="00FA6810"/>
    <w:rsid w:val="00FA7C6A"/>
    <w:rsid w:val="00FB060D"/>
    <w:rsid w:val="00FB069D"/>
    <w:rsid w:val="00FB253D"/>
    <w:rsid w:val="00FB2703"/>
    <w:rsid w:val="00FB33F6"/>
    <w:rsid w:val="00FB4210"/>
    <w:rsid w:val="00FB42E4"/>
    <w:rsid w:val="00FB5E3C"/>
    <w:rsid w:val="00FB72D5"/>
    <w:rsid w:val="00FC2AA0"/>
    <w:rsid w:val="00FC3D7B"/>
    <w:rsid w:val="00FC5737"/>
    <w:rsid w:val="00FC6052"/>
    <w:rsid w:val="00FC69B9"/>
    <w:rsid w:val="00FC6A48"/>
    <w:rsid w:val="00FC6D38"/>
    <w:rsid w:val="00FC7596"/>
    <w:rsid w:val="00FC7B21"/>
    <w:rsid w:val="00FD044F"/>
    <w:rsid w:val="00FD0DF4"/>
    <w:rsid w:val="00FD1CB7"/>
    <w:rsid w:val="00FD774D"/>
    <w:rsid w:val="00FE1EC4"/>
    <w:rsid w:val="00FE1F00"/>
    <w:rsid w:val="00FE2533"/>
    <w:rsid w:val="00FE4891"/>
    <w:rsid w:val="00FE74C3"/>
    <w:rsid w:val="00FF0706"/>
    <w:rsid w:val="00FF1715"/>
    <w:rsid w:val="00FF30D0"/>
    <w:rsid w:val="00FF345C"/>
    <w:rsid w:val="00FF3CE3"/>
    <w:rsid w:val="00FF43AE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3D5A0-73ED-402B-8F5B-8636BD45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12"/>
        <w:tab w:val="left" w:pos="7655"/>
      </w:tabs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rFonts w:ascii="Arial" w:hAnsi="Arial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firstLine="720"/>
      <w:jc w:val="center"/>
      <w:outlineLvl w:val="6"/>
    </w:pPr>
    <w:rPr>
      <w:rFonts w:ascii="Arial" w:hAnsi="Arial"/>
      <w:b/>
      <w:i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720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803D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27EAC"/>
  </w:style>
  <w:style w:type="character" w:styleId="FootnoteReference">
    <w:name w:val="footnote reference"/>
    <w:semiHidden/>
    <w:rsid w:val="00927EAC"/>
    <w:rPr>
      <w:vertAlign w:val="superscript"/>
    </w:rPr>
  </w:style>
  <w:style w:type="paragraph" w:styleId="DocumentMap">
    <w:name w:val="Document Map"/>
    <w:basedOn w:val="Normal"/>
    <w:semiHidden/>
    <w:rsid w:val="007962F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F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250136"/>
    <w:rPr>
      <w:rFonts w:ascii="Arial" w:hAnsi="Arial"/>
      <w:sz w:val="24"/>
      <w:lang w:eastAsia="en-US"/>
    </w:rPr>
  </w:style>
  <w:style w:type="paragraph" w:customStyle="1" w:styleId="Default">
    <w:name w:val="Default"/>
    <w:rsid w:val="00A32E0A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a\Application%20Data\Microsoft\&#928;&#961;&#972;&#964;&#965;&#960;&#945;\&#928;&#927;%20&#917;&#924;&#916;&#933;&#916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ΠΟ ΕΜΔΥΔΑΣ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>ΕΜΔΥΔΑΣ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EMDYDAS</dc:creator>
  <cp:lastModifiedBy>user</cp:lastModifiedBy>
  <cp:revision>2</cp:revision>
  <cp:lastPrinted>2017-10-18T08:26:00Z</cp:lastPrinted>
  <dcterms:created xsi:type="dcterms:W3CDTF">2017-10-18T08:26:00Z</dcterms:created>
  <dcterms:modified xsi:type="dcterms:W3CDTF">2017-10-18T08:26:00Z</dcterms:modified>
</cp:coreProperties>
</file>